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35" w:rsidRPr="002910ED" w:rsidRDefault="00801735" w:rsidP="007A5A92">
      <w:pPr>
        <w:jc w:val="right"/>
        <w:rPr>
          <w:b/>
          <w:bCs/>
          <w:sz w:val="22"/>
          <w:szCs w:val="22"/>
          <w:u w:val="single"/>
        </w:rPr>
      </w:pPr>
      <w:r w:rsidRPr="002910ED">
        <w:rPr>
          <w:b/>
          <w:bCs/>
          <w:sz w:val="22"/>
          <w:szCs w:val="22"/>
          <w:u w:val="single"/>
        </w:rPr>
        <w:t xml:space="preserve">ПРОЕКТ от 02.08.2016 </w:t>
      </w:r>
    </w:p>
    <w:p w:rsidR="00801735" w:rsidRDefault="00801735" w:rsidP="007A5A92">
      <w:pPr>
        <w:jc w:val="right"/>
        <w:rPr>
          <w:b/>
          <w:bCs/>
          <w:sz w:val="22"/>
          <w:szCs w:val="22"/>
        </w:rPr>
      </w:pPr>
    </w:p>
    <w:p w:rsidR="00801735" w:rsidRPr="00AD2F77" w:rsidRDefault="00801735" w:rsidP="0048213F">
      <w:pPr>
        <w:jc w:val="center"/>
        <w:rPr>
          <w:b/>
          <w:bCs/>
          <w:sz w:val="22"/>
          <w:szCs w:val="22"/>
        </w:rPr>
      </w:pPr>
      <w:r w:rsidRPr="00AD2F77">
        <w:rPr>
          <w:b/>
          <w:bCs/>
          <w:sz w:val="22"/>
          <w:szCs w:val="22"/>
        </w:rPr>
        <w:t>МУНИЦИПАЛЬНОЕ ОБРАЗОВАНИЕ «МИРНЕНСКОЕ СЕЛЬСКОЕ ПОСЕЛЕНИЕ»</w:t>
      </w:r>
    </w:p>
    <w:p w:rsidR="00801735" w:rsidRPr="001713B8" w:rsidRDefault="00801735" w:rsidP="0048213F">
      <w:pPr>
        <w:jc w:val="center"/>
        <w:rPr>
          <w:b/>
          <w:bCs/>
          <w:sz w:val="22"/>
          <w:szCs w:val="22"/>
        </w:rPr>
      </w:pPr>
      <w:r w:rsidRPr="001713B8">
        <w:rPr>
          <w:b/>
          <w:bCs/>
          <w:sz w:val="22"/>
          <w:szCs w:val="22"/>
        </w:rPr>
        <w:t>АДМИНИСТРАЦИЯ МИРНЕНСКОГО СЕЛЬСКОГО ПОСЕЛЕНИЯ</w:t>
      </w:r>
    </w:p>
    <w:p w:rsidR="00801735" w:rsidRPr="00784D32" w:rsidRDefault="00801735" w:rsidP="0048213F">
      <w:pPr>
        <w:jc w:val="center"/>
        <w:rPr>
          <w:b/>
          <w:bCs/>
        </w:rPr>
      </w:pPr>
    </w:p>
    <w:p w:rsidR="00801735" w:rsidRDefault="00801735" w:rsidP="0048213F">
      <w:pPr>
        <w:jc w:val="center"/>
        <w:rPr>
          <w:b/>
          <w:bCs/>
        </w:rPr>
      </w:pPr>
      <w:r w:rsidRPr="00784D32">
        <w:rPr>
          <w:b/>
          <w:bCs/>
        </w:rPr>
        <w:t>ПОСТАНОВЛЕНИЕ</w:t>
      </w:r>
    </w:p>
    <w:p w:rsidR="00801735" w:rsidRPr="00784D32" w:rsidRDefault="00801735" w:rsidP="0048213F">
      <w:pPr>
        <w:jc w:val="center"/>
        <w:rPr>
          <w:b/>
          <w:bCs/>
        </w:rPr>
      </w:pPr>
    </w:p>
    <w:p w:rsidR="00801735" w:rsidRDefault="00801735" w:rsidP="0048213F">
      <w:pPr>
        <w:rPr>
          <w:bCs/>
        </w:rPr>
      </w:pPr>
      <w:r>
        <w:rPr>
          <w:bCs/>
        </w:rPr>
        <w:t xml:space="preserve">«___» ______________ </w:t>
      </w:r>
      <w:smartTag w:uri="urn:schemas-microsoft-com:office:smarttags" w:element="metricconverter">
        <w:smartTagPr>
          <w:attr w:name="ProductID" w:val="2016 г"/>
        </w:smartTagPr>
        <w:r>
          <w:rPr>
            <w:bCs/>
          </w:rPr>
          <w:t>2016</w:t>
        </w:r>
        <w:r w:rsidRPr="00784D32">
          <w:rPr>
            <w:bCs/>
          </w:rPr>
          <w:t xml:space="preserve"> г</w:t>
        </w:r>
      </w:smartTag>
      <w:r w:rsidRPr="00784D32">
        <w:rPr>
          <w:bCs/>
        </w:rPr>
        <w:t>.                                                                  №</w:t>
      </w:r>
      <w:r>
        <w:rPr>
          <w:bCs/>
        </w:rPr>
        <w:t>___</w:t>
      </w:r>
    </w:p>
    <w:p w:rsidR="00801735" w:rsidRPr="002910ED" w:rsidRDefault="00801735" w:rsidP="0048213F">
      <w:pPr>
        <w:jc w:val="center"/>
        <w:rPr>
          <w:bCs/>
        </w:rPr>
      </w:pPr>
      <w:r w:rsidRPr="002910ED">
        <w:rPr>
          <w:bCs/>
        </w:rPr>
        <w:t>п. Мирный</w:t>
      </w:r>
    </w:p>
    <w:p w:rsidR="00801735" w:rsidRPr="0048213F" w:rsidRDefault="00801735" w:rsidP="00AD2F77">
      <w:pPr>
        <w:rPr>
          <w:b/>
          <w:bCs/>
        </w:rPr>
      </w:pPr>
    </w:p>
    <w:p w:rsidR="00801735" w:rsidRDefault="00801735" w:rsidP="00AD2F77">
      <w:r w:rsidRPr="00AD2F77">
        <w:t>Об утверждении Порядка разработки и</w:t>
      </w:r>
    </w:p>
    <w:p w:rsidR="00801735" w:rsidRDefault="00801735" w:rsidP="00AD2F77">
      <w:r w:rsidRPr="00AD2F77">
        <w:t xml:space="preserve">утверждения, периода действия, требований </w:t>
      </w:r>
    </w:p>
    <w:p w:rsidR="00801735" w:rsidRDefault="00801735" w:rsidP="00AD2F77">
      <w:r w:rsidRPr="00AD2F77">
        <w:t xml:space="preserve">к составу и содержанию бюджетного прогноза </w:t>
      </w:r>
    </w:p>
    <w:p w:rsidR="00801735" w:rsidRDefault="00801735" w:rsidP="00AD2F77">
      <w:r w:rsidRPr="00AD2F77">
        <w:t>М</w:t>
      </w:r>
      <w:r>
        <w:t>ирненского</w:t>
      </w:r>
      <w:r w:rsidRPr="00AD2F77">
        <w:t xml:space="preserve"> сельского поселения </w:t>
      </w:r>
    </w:p>
    <w:p w:rsidR="00801735" w:rsidRPr="00AD2F77" w:rsidRDefault="00801735" w:rsidP="00AD2F77">
      <w:r w:rsidRPr="00AD2F77">
        <w:t>на долгосрочный период</w:t>
      </w:r>
    </w:p>
    <w:p w:rsidR="00801735" w:rsidRPr="00AD2F77" w:rsidRDefault="00801735" w:rsidP="00AD2F77">
      <w:pPr>
        <w:spacing w:line="360" w:lineRule="auto"/>
      </w:pPr>
    </w:p>
    <w:p w:rsidR="00801735" w:rsidRDefault="00801735" w:rsidP="00A24C9F">
      <w:pPr>
        <w:jc w:val="both"/>
      </w:pPr>
      <w:r w:rsidRPr="0048213F">
        <w:tab/>
        <w:t>В соответствии со статьей 170.1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М</w:t>
      </w:r>
      <w:r>
        <w:t>ирненского</w:t>
      </w:r>
      <w:r w:rsidRPr="0048213F">
        <w:t xml:space="preserve"> сельского поселения, в целях определения правовых основ, содержания и механизма осуществления бюджетного процесса М</w:t>
      </w:r>
      <w:r>
        <w:t>ирненского</w:t>
      </w:r>
      <w:r w:rsidRPr="0048213F">
        <w:t xml:space="preserve"> сельского поселения,</w:t>
      </w:r>
    </w:p>
    <w:p w:rsidR="00801735" w:rsidRPr="0048213F" w:rsidRDefault="00801735" w:rsidP="00A24C9F">
      <w:pPr>
        <w:jc w:val="both"/>
      </w:pPr>
    </w:p>
    <w:p w:rsidR="00801735" w:rsidRPr="0048213F" w:rsidRDefault="00801735" w:rsidP="00A24C9F">
      <w:pPr>
        <w:spacing w:line="360" w:lineRule="auto"/>
        <w:jc w:val="both"/>
        <w:rPr>
          <w:b/>
        </w:rPr>
      </w:pPr>
      <w:r>
        <w:rPr>
          <w:b/>
        </w:rPr>
        <w:t xml:space="preserve"> ПОСТАНОВЛЯЕТ:</w:t>
      </w:r>
    </w:p>
    <w:p w:rsidR="00801735" w:rsidRPr="0048213F" w:rsidRDefault="00801735" w:rsidP="00A24C9F">
      <w:pPr>
        <w:jc w:val="both"/>
      </w:pPr>
      <w:r w:rsidRPr="0048213F">
        <w:tab/>
        <w:t>1. Утвердить Порядок разработки и утверждения, периода действия, требованиям к составу и содержанию бюджетного прогноза М</w:t>
      </w:r>
      <w:r>
        <w:t>ирненского</w:t>
      </w:r>
      <w:r w:rsidRPr="0048213F">
        <w:t xml:space="preserve"> сельского поселения на долгосрочный период (далее – Порядок) согласно Приложению.</w:t>
      </w:r>
    </w:p>
    <w:p w:rsidR="00801735" w:rsidRPr="002910ED" w:rsidRDefault="00801735" w:rsidP="00A24C9F">
      <w:pPr>
        <w:jc w:val="both"/>
      </w:pPr>
      <w:r w:rsidRPr="0048213F">
        <w:tab/>
      </w:r>
      <w:r>
        <w:t xml:space="preserve">2. </w:t>
      </w:r>
      <w:r w:rsidRPr="007C3A2B">
        <w:t xml:space="preserve">Управляющему Делами </w:t>
      </w:r>
      <w:r>
        <w:t>Вылегжаниной Е.В.</w:t>
      </w:r>
      <w:r w:rsidRPr="007C3A2B">
        <w:t xml:space="preserve"> опубликовать настоящее постановление в Информационном бюллетене М</w:t>
      </w:r>
      <w:r>
        <w:t>ирненского</w:t>
      </w:r>
      <w:r w:rsidRPr="007C3A2B">
        <w:t xml:space="preserve"> сельского поселения и разместить на официальном сайте М</w:t>
      </w:r>
      <w:r>
        <w:t xml:space="preserve">ирненского сельского поселения </w:t>
      </w:r>
      <w:r w:rsidRPr="0078673E">
        <w:t xml:space="preserve">(http:// </w:t>
      </w:r>
      <w:hyperlink r:id="rId7" w:history="1">
        <w:r w:rsidRPr="002910ED">
          <w:t>www.mirniy.tomsk.ru</w:t>
        </w:r>
      </w:hyperlink>
      <w:r w:rsidRPr="002910ED">
        <w:t>).</w:t>
      </w:r>
    </w:p>
    <w:p w:rsidR="00801735" w:rsidRPr="0048213F" w:rsidRDefault="00801735" w:rsidP="00A24C9F">
      <w:pPr>
        <w:jc w:val="both"/>
      </w:pPr>
      <w:r w:rsidRPr="007C3A2B">
        <w:tab/>
        <w:t xml:space="preserve">3. </w:t>
      </w:r>
      <w:r>
        <w:t xml:space="preserve"> </w:t>
      </w:r>
      <w:r w:rsidRPr="007C3A2B">
        <w:t xml:space="preserve">Контроль за исполнением настоящего постановления возложить на </w:t>
      </w:r>
      <w:r>
        <w:t>ведущего</w:t>
      </w:r>
      <w:r w:rsidRPr="007C3A2B">
        <w:t xml:space="preserve"> специалиста</w:t>
      </w:r>
      <w:r>
        <w:t xml:space="preserve"> экономиста-финансиста Илавскую А.И.</w:t>
      </w:r>
    </w:p>
    <w:p w:rsidR="00801735" w:rsidRPr="0048213F" w:rsidRDefault="00801735" w:rsidP="00A24C9F">
      <w:pPr>
        <w:jc w:val="both"/>
      </w:pPr>
    </w:p>
    <w:p w:rsidR="00801735" w:rsidRPr="0048213F" w:rsidRDefault="00801735" w:rsidP="00A24C9F">
      <w:pPr>
        <w:jc w:val="both"/>
      </w:pPr>
    </w:p>
    <w:p w:rsidR="00801735" w:rsidRPr="007C3A2B" w:rsidRDefault="00801735" w:rsidP="00D24459"/>
    <w:p w:rsidR="00801735" w:rsidRPr="007C3A2B" w:rsidRDefault="00801735" w:rsidP="00D24459">
      <w:r w:rsidRPr="007C3A2B">
        <w:t>Глава поселения</w:t>
      </w:r>
    </w:p>
    <w:p w:rsidR="00801735" w:rsidRDefault="00801735" w:rsidP="00D24459">
      <w:r w:rsidRPr="007C3A2B">
        <w:t xml:space="preserve">(Глава Администрации)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3A2B">
        <w:t xml:space="preserve"> А.</w:t>
      </w:r>
      <w:r>
        <w:t>В. Журавлев</w:t>
      </w:r>
    </w:p>
    <w:p w:rsidR="00801735" w:rsidRDefault="00801735" w:rsidP="00D24459"/>
    <w:p w:rsidR="00801735" w:rsidRDefault="00801735" w:rsidP="00D24459"/>
    <w:p w:rsidR="00801735" w:rsidRDefault="00801735" w:rsidP="00D24459"/>
    <w:p w:rsidR="00801735" w:rsidRDefault="00801735" w:rsidP="00D24459"/>
    <w:p w:rsidR="00801735" w:rsidRDefault="00801735" w:rsidP="00D24459"/>
    <w:p w:rsidR="00801735" w:rsidRPr="007C3A2B" w:rsidRDefault="00801735" w:rsidP="00D24459"/>
    <w:p w:rsidR="00801735" w:rsidRPr="007C3A2B" w:rsidRDefault="00801735" w:rsidP="00D24459">
      <w:pPr>
        <w:pStyle w:val="BodyText"/>
      </w:pPr>
      <w:r w:rsidRPr="007C3A2B">
        <w:t xml:space="preserve">Исп. </w:t>
      </w:r>
      <w:r>
        <w:t>Илавская А.И.</w:t>
      </w:r>
    </w:p>
    <w:p w:rsidR="00801735" w:rsidRPr="007C3A2B" w:rsidRDefault="00801735" w:rsidP="00D24459">
      <w:pPr>
        <w:pStyle w:val="BodyText"/>
      </w:pPr>
      <w:r>
        <w:t>893822) 955-232</w:t>
      </w:r>
    </w:p>
    <w:p w:rsidR="00801735" w:rsidRDefault="00801735" w:rsidP="0046165E"/>
    <w:p w:rsidR="00801735" w:rsidRDefault="00801735" w:rsidP="0046165E"/>
    <w:p w:rsidR="00801735" w:rsidRDefault="00801735" w:rsidP="0046165E"/>
    <w:p w:rsidR="00801735" w:rsidRDefault="00801735" w:rsidP="0046165E"/>
    <w:p w:rsidR="00801735" w:rsidRPr="0048213F" w:rsidRDefault="00801735" w:rsidP="0046165E"/>
    <w:p w:rsidR="00801735" w:rsidRPr="0048213F" w:rsidRDefault="00801735" w:rsidP="00E735FE">
      <w:pPr>
        <w:shd w:val="clear" w:color="auto" w:fill="FFFFFF"/>
        <w:ind w:right="4668" w:firstLine="709"/>
        <w:contextualSpacing/>
        <w:jc w:val="both"/>
        <w:rPr>
          <w:color w:val="000000"/>
        </w:rPr>
      </w:pPr>
    </w:p>
    <w:p w:rsidR="00801735" w:rsidRPr="0048213F" w:rsidRDefault="00801735" w:rsidP="00513968">
      <w:pPr>
        <w:pStyle w:val="ConsPlusNormal"/>
        <w:ind w:firstLine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Pr="0048213F" w:rsidRDefault="0080173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213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01735" w:rsidRPr="0048213F" w:rsidRDefault="00801735" w:rsidP="00183664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213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801735" w:rsidRPr="0048213F" w:rsidRDefault="00801735" w:rsidP="00183664">
      <w:pPr>
        <w:tabs>
          <w:tab w:val="left" w:pos="7665"/>
        </w:tabs>
        <w:contextualSpacing/>
        <w:jc w:val="right"/>
      </w:pPr>
      <w:r w:rsidRPr="0048213F">
        <w:t>Администрации М</w:t>
      </w:r>
      <w:r>
        <w:t>ирненского</w:t>
      </w:r>
    </w:p>
    <w:p w:rsidR="00801735" w:rsidRPr="0048213F" w:rsidRDefault="00801735" w:rsidP="00183664">
      <w:pPr>
        <w:tabs>
          <w:tab w:val="left" w:pos="7665"/>
        </w:tabs>
        <w:contextualSpacing/>
        <w:jc w:val="right"/>
      </w:pPr>
      <w:r w:rsidRPr="0048213F">
        <w:t xml:space="preserve">сельского поселения </w:t>
      </w:r>
    </w:p>
    <w:p w:rsidR="00801735" w:rsidRPr="0048213F" w:rsidRDefault="00801735" w:rsidP="00183664">
      <w:pPr>
        <w:tabs>
          <w:tab w:val="left" w:pos="7665"/>
        </w:tabs>
        <w:contextualSpacing/>
        <w:jc w:val="right"/>
      </w:pPr>
      <w:r w:rsidRPr="0048213F">
        <w:t>от  _______.2016  № __</w:t>
      </w:r>
    </w:p>
    <w:p w:rsidR="00801735" w:rsidRPr="0048213F" w:rsidRDefault="00801735" w:rsidP="00377DF4">
      <w:pPr>
        <w:contextualSpacing/>
      </w:pPr>
    </w:p>
    <w:p w:rsidR="00801735" w:rsidRPr="0048213F" w:rsidRDefault="00801735" w:rsidP="00C23354">
      <w:pPr>
        <w:jc w:val="center"/>
        <w:rPr>
          <w:b/>
          <w:bCs/>
        </w:rPr>
      </w:pPr>
    </w:p>
    <w:p w:rsidR="00801735" w:rsidRPr="0048213F" w:rsidRDefault="00801735" w:rsidP="00AC1298">
      <w:pPr>
        <w:autoSpaceDE w:val="0"/>
        <w:autoSpaceDN w:val="0"/>
        <w:adjustRightInd w:val="0"/>
        <w:jc w:val="center"/>
        <w:rPr>
          <w:b/>
        </w:rPr>
      </w:pPr>
      <w:r w:rsidRPr="0048213F">
        <w:rPr>
          <w:b/>
          <w:bCs/>
        </w:rPr>
        <w:t xml:space="preserve">ПОРЯДОК </w:t>
      </w:r>
    </w:p>
    <w:p w:rsidR="00801735" w:rsidRPr="0048213F" w:rsidRDefault="00801735" w:rsidP="00AC1298">
      <w:pPr>
        <w:autoSpaceDE w:val="0"/>
        <w:autoSpaceDN w:val="0"/>
        <w:adjustRightInd w:val="0"/>
        <w:jc w:val="center"/>
        <w:rPr>
          <w:b/>
        </w:rPr>
      </w:pPr>
      <w:r w:rsidRPr="0048213F">
        <w:rPr>
          <w:b/>
          <w:bCs/>
        </w:rPr>
        <w:t xml:space="preserve">разработки и утверждения, периода действия, требований к составу и содержанию бюджетного прогноза </w:t>
      </w:r>
      <w:r w:rsidRPr="0048213F">
        <w:rPr>
          <w:b/>
        </w:rPr>
        <w:t>М</w:t>
      </w:r>
      <w:r>
        <w:rPr>
          <w:b/>
        </w:rPr>
        <w:t>ирненског</w:t>
      </w:r>
      <w:r w:rsidRPr="0048213F">
        <w:rPr>
          <w:b/>
        </w:rPr>
        <w:t>о</w:t>
      </w:r>
      <w:r>
        <w:rPr>
          <w:b/>
        </w:rPr>
        <w:t xml:space="preserve"> </w:t>
      </w:r>
      <w:r w:rsidRPr="0048213F">
        <w:rPr>
          <w:b/>
        </w:rPr>
        <w:t xml:space="preserve">сельского поселения </w:t>
      </w:r>
      <w:r w:rsidRPr="0048213F">
        <w:rPr>
          <w:b/>
          <w:bCs/>
        </w:rPr>
        <w:t xml:space="preserve">на долгосрочный период </w:t>
      </w:r>
    </w:p>
    <w:p w:rsidR="00801735" w:rsidRPr="0048213F" w:rsidRDefault="00801735" w:rsidP="00AC1298">
      <w:pPr>
        <w:autoSpaceDE w:val="0"/>
        <w:autoSpaceDN w:val="0"/>
        <w:adjustRightInd w:val="0"/>
        <w:jc w:val="center"/>
      </w:pPr>
    </w:p>
    <w:p w:rsidR="00801735" w:rsidRPr="0048213F" w:rsidRDefault="00801735" w:rsidP="00AC1298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center"/>
      </w:pPr>
      <w:r w:rsidRPr="0048213F">
        <w:t xml:space="preserve">Общие положения </w:t>
      </w:r>
    </w:p>
    <w:p w:rsidR="00801735" w:rsidRPr="0048213F" w:rsidRDefault="00801735" w:rsidP="00AC1298">
      <w:pPr>
        <w:autoSpaceDE w:val="0"/>
        <w:autoSpaceDN w:val="0"/>
        <w:adjustRightInd w:val="0"/>
        <w:ind w:firstLine="709"/>
        <w:jc w:val="both"/>
      </w:pPr>
    </w:p>
    <w:p w:rsidR="00801735" w:rsidRPr="0048213F" w:rsidRDefault="00801735" w:rsidP="00AC1298">
      <w:pPr>
        <w:ind w:firstLine="709"/>
        <w:jc w:val="both"/>
      </w:pPr>
      <w:r w:rsidRPr="0048213F">
        <w:t>1.1. Настоящий Порядок разработан в соответствии с Бюджетным кодексом Российской Федерации, иными нормативными правовыми актами Российской Федерации, Уставом М</w:t>
      </w:r>
      <w:r>
        <w:t>ирненского</w:t>
      </w:r>
      <w:r w:rsidRPr="0048213F">
        <w:t xml:space="preserve"> сельского поселения, настоящим Порядком регулирующими бюджетные правоотношения, в целях:</w:t>
      </w:r>
    </w:p>
    <w:p w:rsidR="00801735" w:rsidRPr="0048213F" w:rsidRDefault="00801735" w:rsidP="00AC1298">
      <w:pPr>
        <w:ind w:firstLine="709"/>
        <w:jc w:val="both"/>
      </w:pPr>
      <w:r w:rsidRPr="0048213F">
        <w:t>проведения в М</w:t>
      </w:r>
      <w:r>
        <w:t>ирненском</w:t>
      </w:r>
      <w:r w:rsidRPr="0048213F">
        <w:t xml:space="preserve"> сельском поселении предсказуемой и ответственной бюджетной политики;</w:t>
      </w:r>
    </w:p>
    <w:p w:rsidR="00801735" w:rsidRPr="0048213F" w:rsidRDefault="00801735" w:rsidP="00AC1298">
      <w:pPr>
        <w:ind w:firstLine="709"/>
        <w:jc w:val="both"/>
      </w:pPr>
      <w:r w:rsidRPr="0048213F">
        <w:t>создания базовых условий для устойчивого экономического роста и макроэкономической стабильности поселения, сбалансированности и устойчивости бюджета М</w:t>
      </w:r>
      <w:r>
        <w:t>ирненского</w:t>
      </w:r>
      <w:r w:rsidRPr="0048213F">
        <w:t xml:space="preserve"> сельского поселения. </w:t>
      </w:r>
    </w:p>
    <w:p w:rsidR="00801735" w:rsidRPr="0048213F" w:rsidRDefault="00801735" w:rsidP="00AC1298">
      <w:pPr>
        <w:ind w:firstLine="709"/>
        <w:jc w:val="both"/>
      </w:pPr>
      <w:r w:rsidRPr="0048213F">
        <w:t>Обеспечения бюджетного планирования и принятия муниципальных программ, мероприятий, инвестиционных и других проектов, направленных на социально-экономическое развитие поселения в соответствии с возможностями бюджета;</w:t>
      </w:r>
    </w:p>
    <w:p w:rsidR="00801735" w:rsidRPr="0048213F" w:rsidRDefault="00801735" w:rsidP="00AC1298">
      <w:pPr>
        <w:ind w:firstLine="709"/>
        <w:jc w:val="both"/>
      </w:pPr>
      <w:r w:rsidRPr="0048213F">
        <w:t>обеспечения выполнения долгосрочной программы социально-экономического развития поселения в целях повышения уровня и качества жизни населения поселения посредством удовлетворения потребностей граждан в качественных муниципальных услугах.</w:t>
      </w:r>
    </w:p>
    <w:p w:rsidR="00801735" w:rsidRPr="0048213F" w:rsidRDefault="00801735" w:rsidP="00AC1298">
      <w:pPr>
        <w:ind w:firstLine="709"/>
        <w:jc w:val="both"/>
      </w:pPr>
      <w:r w:rsidRPr="0048213F">
        <w:t>1.2. Настоящий Порядок устанавливает процедуру утверждения, периода действия, а также требования к составу и содержанию бюджетного прогноза поселения на долгосрочный период.</w:t>
      </w:r>
    </w:p>
    <w:p w:rsidR="00801735" w:rsidRPr="0048213F" w:rsidRDefault="00801735" w:rsidP="00AC1298">
      <w:pPr>
        <w:ind w:firstLine="709"/>
        <w:jc w:val="both"/>
      </w:pPr>
      <w:r w:rsidRPr="0048213F">
        <w:t>1.3. Основные понятия, используемые в настоящем Порядке:</w:t>
      </w:r>
    </w:p>
    <w:p w:rsidR="00801735" w:rsidRPr="0048213F" w:rsidRDefault="00801735" w:rsidP="00AC1298">
      <w:pPr>
        <w:ind w:firstLine="709"/>
        <w:jc w:val="both"/>
      </w:pPr>
      <w:r w:rsidRPr="0048213F">
        <w:t>бюджетный прогноз на долгосрочный период - документ, содержащий прогноз основных характеристик местного бюджета, показатели финансового обеспечения муниципальных программ на период их действия, иные показатели, характеризующие местный бюджет, а также содержащий основные подходы к формированию бюджетной политики на долгосрочный период (далее - Документ)</w:t>
      </w:r>
    </w:p>
    <w:p w:rsidR="00801735" w:rsidRPr="0048213F" w:rsidRDefault="00801735" w:rsidP="00AC1298">
      <w:pPr>
        <w:jc w:val="both"/>
      </w:pPr>
    </w:p>
    <w:p w:rsidR="00801735" w:rsidRPr="0048213F" w:rsidRDefault="00801735" w:rsidP="00AC1298">
      <w:pPr>
        <w:ind w:left="720"/>
        <w:jc w:val="center"/>
      </w:pPr>
      <w:r w:rsidRPr="0048213F">
        <w:rPr>
          <w:bCs/>
        </w:rPr>
        <w:t>2. Принятие решения о разработке</w:t>
      </w:r>
    </w:p>
    <w:p w:rsidR="00801735" w:rsidRPr="0048213F" w:rsidRDefault="00801735" w:rsidP="00AC1298">
      <w:pPr>
        <w:ind w:firstLine="709"/>
        <w:jc w:val="both"/>
      </w:pPr>
    </w:p>
    <w:p w:rsidR="00801735" w:rsidRPr="0048213F" w:rsidRDefault="00801735" w:rsidP="00AC1298">
      <w:pPr>
        <w:ind w:firstLine="709"/>
        <w:jc w:val="both"/>
      </w:pPr>
      <w:r w:rsidRPr="0048213F">
        <w:t>2.1. Долгосрочное бюджетное планирование М</w:t>
      </w:r>
      <w:r>
        <w:t>ирненского</w:t>
      </w:r>
      <w:r w:rsidRPr="0048213F">
        <w:t>сельского поселения осуществляется путем формирования бюджетного прогноза М</w:t>
      </w:r>
      <w:r>
        <w:t>ирненског</w:t>
      </w:r>
      <w:r w:rsidRPr="0048213F">
        <w:t>о сельского поселения на долгосрочный период в случае, если Совет М</w:t>
      </w:r>
      <w:r>
        <w:t>ирненского</w:t>
      </w:r>
      <w:r w:rsidRPr="0048213F">
        <w:t xml:space="preserve"> сельского поселения принял решение о его формировании в соответствии с требованиями Бюджетного кодекса.</w:t>
      </w:r>
    </w:p>
    <w:p w:rsidR="00801735" w:rsidRPr="0048213F" w:rsidRDefault="00801735" w:rsidP="00AC1298">
      <w:pPr>
        <w:jc w:val="both"/>
      </w:pPr>
    </w:p>
    <w:p w:rsidR="00801735" w:rsidRPr="0048213F" w:rsidRDefault="00801735" w:rsidP="00AC1298">
      <w:pPr>
        <w:jc w:val="center"/>
      </w:pPr>
      <w:r w:rsidRPr="0048213F">
        <w:rPr>
          <w:bCs/>
        </w:rPr>
        <w:t>3.Требования к структуре (составу и содержанию)</w:t>
      </w:r>
    </w:p>
    <w:p w:rsidR="00801735" w:rsidRPr="0048213F" w:rsidRDefault="00801735" w:rsidP="00AC1298">
      <w:pPr>
        <w:ind w:firstLine="709"/>
        <w:jc w:val="both"/>
      </w:pPr>
    </w:p>
    <w:p w:rsidR="00801735" w:rsidRPr="0048213F" w:rsidRDefault="00801735" w:rsidP="00AC1298">
      <w:pPr>
        <w:ind w:firstLine="709"/>
        <w:jc w:val="both"/>
      </w:pPr>
      <w:r w:rsidRPr="0048213F">
        <w:t>3.1. Документ разрабатывается исходя из положений социально-экономического развития поселения.</w:t>
      </w:r>
    </w:p>
    <w:p w:rsidR="00801735" w:rsidRPr="0048213F" w:rsidRDefault="00801735" w:rsidP="00AC1298">
      <w:pPr>
        <w:ind w:firstLine="709"/>
        <w:jc w:val="both"/>
      </w:pPr>
      <w:r w:rsidRPr="0048213F">
        <w:t>3.2. Долгосрочный бюджетный прогноз состоит из следующих частей:</w:t>
      </w:r>
    </w:p>
    <w:p w:rsidR="00801735" w:rsidRPr="0048213F" w:rsidRDefault="00801735" w:rsidP="00AC1298">
      <w:pPr>
        <w:ind w:firstLine="709"/>
        <w:jc w:val="both"/>
      </w:pPr>
      <w:r w:rsidRPr="0048213F">
        <w:t>прогноза основных характеристик местного бюджета;</w:t>
      </w:r>
    </w:p>
    <w:p w:rsidR="00801735" w:rsidRPr="0048213F" w:rsidRDefault="00801735" w:rsidP="00AC1298">
      <w:pPr>
        <w:ind w:firstLine="709"/>
        <w:jc w:val="both"/>
      </w:pPr>
      <w:r w:rsidRPr="0048213F">
        <w:t>показателей финансового обеспечения муниципальных программ на период их действия;</w:t>
      </w:r>
    </w:p>
    <w:p w:rsidR="00801735" w:rsidRPr="0048213F" w:rsidRDefault="00801735" w:rsidP="00AC1298">
      <w:pPr>
        <w:ind w:firstLine="709"/>
        <w:jc w:val="both"/>
      </w:pPr>
      <w:r w:rsidRPr="0048213F">
        <w:t>основных подходов к формированию бюджетной политики;</w:t>
      </w:r>
    </w:p>
    <w:p w:rsidR="00801735" w:rsidRPr="0048213F" w:rsidRDefault="00801735" w:rsidP="00AC1298">
      <w:pPr>
        <w:ind w:firstLine="709"/>
        <w:jc w:val="both"/>
      </w:pPr>
      <w:r w:rsidRPr="0048213F">
        <w:t>иных показателей, характеризующих местный бюджет.</w:t>
      </w:r>
    </w:p>
    <w:p w:rsidR="00801735" w:rsidRPr="0048213F" w:rsidRDefault="00801735" w:rsidP="00AC1298">
      <w:pPr>
        <w:jc w:val="both"/>
      </w:pPr>
    </w:p>
    <w:p w:rsidR="00801735" w:rsidRPr="0048213F" w:rsidRDefault="00801735" w:rsidP="00AC1298">
      <w:pPr>
        <w:jc w:val="center"/>
      </w:pPr>
      <w:r w:rsidRPr="0048213F">
        <w:rPr>
          <w:bCs/>
        </w:rPr>
        <w:t>4. Порядок внесения изменений</w:t>
      </w:r>
    </w:p>
    <w:p w:rsidR="00801735" w:rsidRPr="0048213F" w:rsidRDefault="00801735" w:rsidP="00AC1298">
      <w:pPr>
        <w:ind w:firstLine="709"/>
        <w:jc w:val="both"/>
      </w:pPr>
    </w:p>
    <w:p w:rsidR="00801735" w:rsidRPr="0048213F" w:rsidRDefault="00801735" w:rsidP="00AC1298">
      <w:pPr>
        <w:ind w:firstLine="709"/>
        <w:jc w:val="both"/>
      </w:pPr>
      <w:r w:rsidRPr="0048213F">
        <w:t>4.1. Документ может быть изменен с учетом изменения прогноза социально-экономического развития поселения на соответствующий период и принятого решения о соответствующем бюджете без продления периода его действия.</w:t>
      </w:r>
    </w:p>
    <w:p w:rsidR="00801735" w:rsidRPr="0048213F" w:rsidRDefault="00801735" w:rsidP="00AC1298">
      <w:pPr>
        <w:ind w:firstLine="709"/>
        <w:jc w:val="both"/>
      </w:pPr>
      <w:r w:rsidRPr="0048213F">
        <w:t>4.2. Вместе с проектом изменений готовится пояснительная записка с описанием влияния предлагаемых изменений на бюджетный прогноз и его целевые показатели, обоснование эффективности принимаемых решений, финансово-экономическое обоснование предлагаемых изменений.</w:t>
      </w:r>
    </w:p>
    <w:p w:rsidR="00801735" w:rsidRPr="0048213F" w:rsidRDefault="00801735" w:rsidP="00AC1298">
      <w:pPr>
        <w:ind w:firstLine="709"/>
        <w:jc w:val="both"/>
      </w:pPr>
    </w:p>
    <w:p w:rsidR="00801735" w:rsidRPr="0048213F" w:rsidRDefault="00801735" w:rsidP="00AC1298">
      <w:pPr>
        <w:jc w:val="center"/>
      </w:pPr>
      <w:r w:rsidRPr="0048213F">
        <w:rPr>
          <w:bCs/>
        </w:rPr>
        <w:t>5. Утверждение Документа</w:t>
      </w:r>
    </w:p>
    <w:p w:rsidR="00801735" w:rsidRPr="0048213F" w:rsidRDefault="00801735" w:rsidP="00AC1298">
      <w:pPr>
        <w:ind w:firstLine="709"/>
        <w:jc w:val="both"/>
      </w:pPr>
    </w:p>
    <w:p w:rsidR="00801735" w:rsidRPr="0048213F" w:rsidRDefault="00801735" w:rsidP="00AC1298">
      <w:pPr>
        <w:ind w:firstLine="709"/>
        <w:jc w:val="both"/>
      </w:pPr>
      <w:r w:rsidRPr="0048213F">
        <w:t>5.1. Проект Документа или проект изменений в Документ (за исключением показателей финансового обеспечения муниципальных программ) представляется в Совет М</w:t>
      </w:r>
      <w:r>
        <w:t>ирненского</w:t>
      </w:r>
      <w:r w:rsidRPr="0048213F">
        <w:t xml:space="preserve"> сельского поселения одновременно с проектом решения о бюджете М</w:t>
      </w:r>
      <w:r>
        <w:t>ирненского</w:t>
      </w:r>
      <w:r w:rsidRPr="0048213F">
        <w:t>сельского поселения.</w:t>
      </w:r>
    </w:p>
    <w:p w:rsidR="00801735" w:rsidRPr="0048213F" w:rsidRDefault="00801735" w:rsidP="00AC1298">
      <w:pPr>
        <w:ind w:firstLine="709"/>
        <w:jc w:val="both"/>
      </w:pPr>
      <w:r w:rsidRPr="0048213F">
        <w:t>5.2. Документ или изменения в него утверждаются Администрацией М</w:t>
      </w:r>
      <w:r>
        <w:t>ирненского</w:t>
      </w:r>
      <w:r w:rsidRPr="0048213F">
        <w:t xml:space="preserve"> сельского поселения в срок, не превышающий 2-х месяцев со дня официального опубликования решения о бюджете М</w:t>
      </w:r>
      <w:r>
        <w:t>ирненского</w:t>
      </w:r>
      <w:r w:rsidRPr="0048213F">
        <w:t xml:space="preserve"> сельского поселения.</w:t>
      </w:r>
    </w:p>
    <w:p w:rsidR="00801735" w:rsidRPr="0048213F" w:rsidRDefault="00801735" w:rsidP="00AC1298">
      <w:pPr>
        <w:jc w:val="both"/>
      </w:pPr>
    </w:p>
    <w:p w:rsidR="00801735" w:rsidRPr="0048213F" w:rsidRDefault="00801735" w:rsidP="00AC1298">
      <w:pPr>
        <w:jc w:val="center"/>
      </w:pPr>
      <w:r w:rsidRPr="0048213F">
        <w:rPr>
          <w:bCs/>
        </w:rPr>
        <w:t>6. Период действия Документа</w:t>
      </w:r>
    </w:p>
    <w:p w:rsidR="00801735" w:rsidRPr="0048213F" w:rsidRDefault="00801735" w:rsidP="00AC1298">
      <w:pPr>
        <w:ind w:firstLine="709"/>
        <w:jc w:val="both"/>
      </w:pPr>
      <w:r w:rsidRPr="0048213F">
        <w:t xml:space="preserve">6.1. Документ разрабатывается каждые три года на шесть и более лет на основе прогноза социально-экономического развития поселения на соответствующий период. </w:t>
      </w:r>
    </w:p>
    <w:p w:rsidR="00801735" w:rsidRPr="0048213F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Pr="0048213F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Pr="0048213F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Pr="0048213F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Pr="0048213F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Pr="0048213F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Pr="0048213F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Pr="0048213F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Pr="0048213F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Pr="0048213F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Pr="0048213F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Pr="0048213F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Pr="0048213F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1735" w:rsidRPr="0048213F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Pr="0048213F" w:rsidRDefault="00801735" w:rsidP="00AE3FB9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213F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801735" w:rsidRPr="0048213F" w:rsidRDefault="00801735" w:rsidP="00AE3FB9">
      <w:pPr>
        <w:autoSpaceDE w:val="0"/>
        <w:autoSpaceDN w:val="0"/>
        <w:adjustRightInd w:val="0"/>
        <w:jc w:val="right"/>
      </w:pPr>
      <w:r w:rsidRPr="0048213F">
        <w:t>к Порядку разработки и утверждения, периода действия,</w:t>
      </w:r>
    </w:p>
    <w:p w:rsidR="00801735" w:rsidRPr="0048213F" w:rsidRDefault="00801735" w:rsidP="00AE3FB9">
      <w:pPr>
        <w:autoSpaceDE w:val="0"/>
        <w:autoSpaceDN w:val="0"/>
        <w:adjustRightInd w:val="0"/>
        <w:jc w:val="right"/>
      </w:pPr>
      <w:r w:rsidRPr="0048213F">
        <w:t xml:space="preserve"> требованиям к составу и содержанию бюджетного прогноза </w:t>
      </w:r>
    </w:p>
    <w:p w:rsidR="00801735" w:rsidRPr="0048213F" w:rsidRDefault="00801735" w:rsidP="00AE3FB9">
      <w:pPr>
        <w:autoSpaceDE w:val="0"/>
        <w:autoSpaceDN w:val="0"/>
        <w:adjustRightInd w:val="0"/>
        <w:jc w:val="right"/>
      </w:pPr>
      <w:r w:rsidRPr="0048213F">
        <w:t>М</w:t>
      </w:r>
      <w:r>
        <w:t>ирненского</w:t>
      </w:r>
      <w:r w:rsidRPr="0048213F">
        <w:t xml:space="preserve"> сельского поселения на долгосрочный период</w:t>
      </w:r>
    </w:p>
    <w:p w:rsidR="00801735" w:rsidRPr="0048213F" w:rsidRDefault="00801735" w:rsidP="00AE3FB9">
      <w:pPr>
        <w:autoSpaceDE w:val="0"/>
        <w:autoSpaceDN w:val="0"/>
        <w:adjustRightInd w:val="0"/>
        <w:jc w:val="center"/>
      </w:pPr>
    </w:p>
    <w:p w:rsidR="00801735" w:rsidRPr="0048213F" w:rsidRDefault="00801735" w:rsidP="00AE3FB9">
      <w:pPr>
        <w:autoSpaceDE w:val="0"/>
        <w:autoSpaceDN w:val="0"/>
        <w:adjustRightInd w:val="0"/>
        <w:jc w:val="center"/>
      </w:pPr>
      <w:r w:rsidRPr="0048213F">
        <w:t>ПРОГНОЗ</w:t>
      </w:r>
    </w:p>
    <w:p w:rsidR="00801735" w:rsidRPr="0048213F" w:rsidRDefault="00801735" w:rsidP="00AE3FB9">
      <w:pPr>
        <w:autoSpaceDE w:val="0"/>
        <w:autoSpaceDN w:val="0"/>
        <w:adjustRightInd w:val="0"/>
        <w:jc w:val="center"/>
      </w:pPr>
      <w:r w:rsidRPr="0048213F">
        <w:t>основных характеристик бюджета М</w:t>
      </w:r>
      <w:r>
        <w:t>ирненского</w:t>
      </w:r>
      <w:r w:rsidRPr="0048213F">
        <w:t xml:space="preserve"> сельского поселения </w:t>
      </w:r>
    </w:p>
    <w:p w:rsidR="00801735" w:rsidRPr="0048213F" w:rsidRDefault="00801735" w:rsidP="00AE3FB9">
      <w:pPr>
        <w:widowControl w:val="0"/>
        <w:autoSpaceDE w:val="0"/>
        <w:autoSpaceDN w:val="0"/>
        <w:adjustRightInd w:val="0"/>
      </w:pPr>
    </w:p>
    <w:p w:rsidR="00801735" w:rsidRPr="0048213F" w:rsidRDefault="00801735" w:rsidP="00AE3FB9">
      <w:pPr>
        <w:widowControl w:val="0"/>
        <w:autoSpaceDE w:val="0"/>
        <w:autoSpaceDN w:val="0"/>
        <w:adjustRightInd w:val="0"/>
        <w:jc w:val="right"/>
      </w:pPr>
      <w:r w:rsidRPr="0048213F">
        <w:t>тыс. рублей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501"/>
        <w:gridCol w:w="1370"/>
        <w:gridCol w:w="1049"/>
        <w:gridCol w:w="1049"/>
        <w:gridCol w:w="592"/>
        <w:gridCol w:w="592"/>
        <w:gridCol w:w="592"/>
      </w:tblGrid>
      <w:tr w:rsidR="00801735" w:rsidRPr="0048213F" w:rsidTr="00695E22">
        <w:trPr>
          <w:trHeight w:val="259"/>
        </w:trPr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№ п/п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 xml:space="preserve">Наименование показателя 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очередной год(n)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первый</w:t>
            </w:r>
          </w:p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год пла-</w:t>
            </w:r>
          </w:p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нового</w:t>
            </w:r>
          </w:p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периода</w:t>
            </w:r>
          </w:p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(n+1)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второй</w:t>
            </w:r>
          </w:p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год пла-</w:t>
            </w:r>
          </w:p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нового</w:t>
            </w:r>
          </w:p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периода</w:t>
            </w:r>
          </w:p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(n+2)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n+3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n+4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n+5</w:t>
            </w: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2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3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4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5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6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7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8</w:t>
            </w: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  <w:vMerge w:val="restart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Доходы бюджета сельского поселения –всего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  <w:vMerge/>
            <w:vAlign w:val="center"/>
          </w:tcPr>
          <w:p w:rsidR="00801735" w:rsidRPr="0048213F" w:rsidRDefault="00801735" w:rsidP="00AE3FB9"/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в том числе: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1.1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- налоговые доходы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1.2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- неналоговые доходы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  <w:vMerge w:val="restart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1.3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rPr>
                <w:color w:val="000000"/>
              </w:rPr>
              <w:t xml:space="preserve">- безвозмездные поступления - всего </w:t>
            </w:r>
            <w:r w:rsidRPr="0048213F">
              <w:rPr>
                <w:color w:val="0000FF"/>
              </w:rPr>
              <w:t>&lt;*&gt;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  <w:vMerge/>
            <w:vAlign w:val="center"/>
          </w:tcPr>
          <w:p w:rsidR="00801735" w:rsidRPr="0048213F" w:rsidRDefault="00801735" w:rsidP="00AE3FB9"/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в том числе: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1.3.1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213F">
              <w:rPr>
                <w:color w:val="000000"/>
              </w:rPr>
              <w:t>- не имеющие целевого</w:t>
            </w:r>
          </w:p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rPr>
                <w:color w:val="000000"/>
              </w:rPr>
              <w:t xml:space="preserve">назначения </w:t>
            </w:r>
            <w:r w:rsidRPr="0048213F">
              <w:rPr>
                <w:color w:val="0000FF"/>
              </w:rPr>
              <w:t>&lt;*&gt;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1.3.2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rPr>
                <w:color w:val="000000"/>
              </w:rPr>
              <w:t xml:space="preserve">- имеющие целевое назначение </w:t>
            </w:r>
            <w:r w:rsidRPr="0048213F">
              <w:rPr>
                <w:color w:val="0000FF"/>
              </w:rPr>
              <w:t>&lt;*&gt;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  <w:vMerge w:val="restart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2.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Расходы бюджета сельского поселения –всего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  <w:vMerge/>
            <w:vAlign w:val="center"/>
          </w:tcPr>
          <w:p w:rsidR="00801735" w:rsidRPr="0048213F" w:rsidRDefault="00801735" w:rsidP="00AE3FB9"/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в том числе: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2.1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- за счет средств бюджета сельского поселения, не имеющих целевого назначения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2.2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rPr>
                <w:color w:val="000000"/>
              </w:rPr>
              <w:t xml:space="preserve">- за счет средств безвозмездных поступлений, имеющих целевое назначение </w:t>
            </w:r>
            <w:r w:rsidRPr="0048213F">
              <w:rPr>
                <w:color w:val="0000FF"/>
              </w:rPr>
              <w:t>&lt;*&gt;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3.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Дефицит (профицит) бюджета сельского поселения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4.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Отношение дефицита бюджета сельского поселения к общему годовому объему доходов бюджета сельского поселения без учета объема безвозмездных поступлений (в процентах)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  <w:vMerge w:val="restart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5.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Источники финансирования дефицита бюджета сельского поселения –всего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  <w:vMerge/>
            <w:vAlign w:val="center"/>
          </w:tcPr>
          <w:p w:rsidR="00801735" w:rsidRPr="0048213F" w:rsidRDefault="00801735" w:rsidP="00AE3FB9"/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в том числе: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</w:tcPr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5.1. -</w:t>
            </w:r>
          </w:p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5.n.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указывается состав источников финансирования дефицита бюджета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</w:tcPr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6.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Объем муниципального</w:t>
            </w:r>
          </w:p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долга на 1 января соответствующего финансового года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</w:tcPr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7.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Объем муниципальных заимствований в соответствующем финансовом году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</w:tcPr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8.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259"/>
        </w:trPr>
        <w:tc>
          <w:tcPr>
            <w:tcW w:w="0" w:type="auto"/>
          </w:tcPr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9.</w:t>
            </w:r>
          </w:p>
        </w:tc>
        <w:tc>
          <w:tcPr>
            <w:tcW w:w="0" w:type="auto"/>
          </w:tcPr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Объем расходов на обслуживание муниципального долга</w:t>
            </w:r>
          </w:p>
        </w:tc>
        <w:tc>
          <w:tcPr>
            <w:tcW w:w="137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01735" w:rsidRPr="0048213F" w:rsidRDefault="00801735" w:rsidP="00AE3FB9">
      <w:pPr>
        <w:widowControl w:val="0"/>
        <w:autoSpaceDE w:val="0"/>
        <w:autoSpaceDN w:val="0"/>
        <w:adjustRightInd w:val="0"/>
      </w:pPr>
    </w:p>
    <w:p w:rsidR="00801735" w:rsidRPr="0048213F" w:rsidRDefault="00801735" w:rsidP="00AE3FB9">
      <w:pPr>
        <w:widowControl w:val="0"/>
        <w:autoSpaceDE w:val="0"/>
        <w:autoSpaceDN w:val="0"/>
        <w:adjustRightInd w:val="0"/>
      </w:pPr>
      <w:r w:rsidRPr="0048213F">
        <w:t>&lt;*&gt; Показатели заполняются при наличии соответствующих данных.</w:t>
      </w:r>
    </w:p>
    <w:p w:rsidR="00801735" w:rsidRPr="0048213F" w:rsidRDefault="00801735" w:rsidP="00AE3FB9">
      <w:pPr>
        <w:widowControl w:val="0"/>
        <w:autoSpaceDE w:val="0"/>
        <w:autoSpaceDN w:val="0"/>
        <w:adjustRightInd w:val="0"/>
      </w:pPr>
    </w:p>
    <w:p w:rsidR="00801735" w:rsidRPr="0048213F" w:rsidRDefault="00801735" w:rsidP="00AE3FB9">
      <w:pPr>
        <w:widowControl w:val="0"/>
        <w:autoSpaceDE w:val="0"/>
        <w:autoSpaceDN w:val="0"/>
        <w:adjustRightInd w:val="0"/>
      </w:pPr>
    </w:p>
    <w:p w:rsidR="00801735" w:rsidRPr="0048213F" w:rsidRDefault="00801735" w:rsidP="00AE3FB9">
      <w:pPr>
        <w:widowControl w:val="0"/>
        <w:autoSpaceDE w:val="0"/>
        <w:autoSpaceDN w:val="0"/>
        <w:adjustRightInd w:val="0"/>
      </w:pPr>
    </w:p>
    <w:p w:rsidR="00801735" w:rsidRPr="0048213F" w:rsidRDefault="00801735" w:rsidP="00AE3FB9">
      <w:pPr>
        <w:widowControl w:val="0"/>
        <w:autoSpaceDE w:val="0"/>
        <w:autoSpaceDN w:val="0"/>
        <w:adjustRightInd w:val="0"/>
      </w:pPr>
    </w:p>
    <w:p w:rsidR="00801735" w:rsidRPr="0048213F" w:rsidRDefault="00801735" w:rsidP="00AE3FB9">
      <w:pPr>
        <w:widowControl w:val="0"/>
        <w:autoSpaceDE w:val="0"/>
        <w:autoSpaceDN w:val="0"/>
        <w:adjustRightInd w:val="0"/>
      </w:pPr>
    </w:p>
    <w:p w:rsidR="00801735" w:rsidRPr="0048213F" w:rsidRDefault="00801735" w:rsidP="00AE3FB9">
      <w:pPr>
        <w:widowControl w:val="0"/>
        <w:autoSpaceDE w:val="0"/>
        <w:autoSpaceDN w:val="0"/>
        <w:adjustRightInd w:val="0"/>
      </w:pPr>
    </w:p>
    <w:p w:rsidR="00801735" w:rsidRPr="0048213F" w:rsidRDefault="00801735" w:rsidP="00AE3FB9">
      <w:pPr>
        <w:widowControl w:val="0"/>
        <w:autoSpaceDE w:val="0"/>
        <w:autoSpaceDN w:val="0"/>
        <w:adjustRightInd w:val="0"/>
      </w:pPr>
    </w:p>
    <w:p w:rsidR="00801735" w:rsidRPr="0048213F" w:rsidRDefault="00801735" w:rsidP="00AE3FB9">
      <w:pPr>
        <w:widowControl w:val="0"/>
        <w:autoSpaceDE w:val="0"/>
        <w:autoSpaceDN w:val="0"/>
        <w:adjustRightInd w:val="0"/>
      </w:pPr>
    </w:p>
    <w:p w:rsidR="00801735" w:rsidRPr="0048213F" w:rsidRDefault="00801735" w:rsidP="00AE3FB9">
      <w:pPr>
        <w:widowControl w:val="0"/>
        <w:autoSpaceDE w:val="0"/>
        <w:autoSpaceDN w:val="0"/>
        <w:adjustRightInd w:val="0"/>
      </w:pPr>
    </w:p>
    <w:p w:rsidR="00801735" w:rsidRPr="0048213F" w:rsidRDefault="00801735" w:rsidP="00AE3FB9">
      <w:pPr>
        <w:widowControl w:val="0"/>
        <w:autoSpaceDE w:val="0"/>
        <w:autoSpaceDN w:val="0"/>
        <w:adjustRightInd w:val="0"/>
      </w:pPr>
    </w:p>
    <w:p w:rsidR="00801735" w:rsidRPr="0048213F" w:rsidRDefault="00801735" w:rsidP="00AE3FB9">
      <w:pPr>
        <w:widowControl w:val="0"/>
        <w:autoSpaceDE w:val="0"/>
        <w:autoSpaceDN w:val="0"/>
        <w:adjustRightInd w:val="0"/>
      </w:pPr>
    </w:p>
    <w:p w:rsidR="00801735" w:rsidRPr="0048213F" w:rsidRDefault="00801735" w:rsidP="00AE3FB9">
      <w:pPr>
        <w:widowControl w:val="0"/>
        <w:autoSpaceDE w:val="0"/>
        <w:autoSpaceDN w:val="0"/>
        <w:adjustRightInd w:val="0"/>
      </w:pPr>
    </w:p>
    <w:p w:rsidR="00801735" w:rsidRPr="0048213F" w:rsidRDefault="00801735" w:rsidP="00AE3FB9">
      <w:pPr>
        <w:widowControl w:val="0"/>
        <w:autoSpaceDE w:val="0"/>
        <w:autoSpaceDN w:val="0"/>
        <w:adjustRightInd w:val="0"/>
      </w:pPr>
    </w:p>
    <w:p w:rsidR="00801735" w:rsidRPr="0048213F" w:rsidRDefault="00801735" w:rsidP="00AE3FB9">
      <w:pPr>
        <w:widowControl w:val="0"/>
        <w:autoSpaceDE w:val="0"/>
        <w:autoSpaceDN w:val="0"/>
        <w:adjustRightInd w:val="0"/>
      </w:pPr>
    </w:p>
    <w:p w:rsidR="00801735" w:rsidRPr="0048213F" w:rsidRDefault="00801735" w:rsidP="00AE3FB9">
      <w:pPr>
        <w:widowControl w:val="0"/>
        <w:autoSpaceDE w:val="0"/>
        <w:autoSpaceDN w:val="0"/>
        <w:adjustRightInd w:val="0"/>
      </w:pPr>
    </w:p>
    <w:p w:rsidR="00801735" w:rsidRPr="0048213F" w:rsidRDefault="00801735" w:rsidP="00AE3FB9">
      <w:pPr>
        <w:widowControl w:val="0"/>
        <w:autoSpaceDE w:val="0"/>
        <w:autoSpaceDN w:val="0"/>
        <w:adjustRightInd w:val="0"/>
      </w:pPr>
    </w:p>
    <w:p w:rsidR="00801735" w:rsidRPr="0048213F" w:rsidRDefault="00801735" w:rsidP="00AE3FB9">
      <w:pPr>
        <w:widowControl w:val="0"/>
        <w:autoSpaceDE w:val="0"/>
        <w:autoSpaceDN w:val="0"/>
        <w:adjustRightInd w:val="0"/>
      </w:pPr>
    </w:p>
    <w:p w:rsidR="00801735" w:rsidRDefault="00801735" w:rsidP="00AE3FB9">
      <w:pPr>
        <w:widowControl w:val="0"/>
        <w:autoSpaceDE w:val="0"/>
        <w:autoSpaceDN w:val="0"/>
        <w:adjustRightInd w:val="0"/>
      </w:pPr>
    </w:p>
    <w:p w:rsidR="00801735" w:rsidRDefault="00801735" w:rsidP="00AE3FB9">
      <w:pPr>
        <w:widowControl w:val="0"/>
        <w:autoSpaceDE w:val="0"/>
        <w:autoSpaceDN w:val="0"/>
        <w:adjustRightInd w:val="0"/>
      </w:pPr>
    </w:p>
    <w:p w:rsidR="00801735" w:rsidRDefault="00801735" w:rsidP="00AE3FB9">
      <w:pPr>
        <w:widowControl w:val="0"/>
        <w:autoSpaceDE w:val="0"/>
        <w:autoSpaceDN w:val="0"/>
        <w:adjustRightInd w:val="0"/>
      </w:pPr>
    </w:p>
    <w:p w:rsidR="00801735" w:rsidRDefault="00801735" w:rsidP="00AE3FB9">
      <w:pPr>
        <w:widowControl w:val="0"/>
        <w:autoSpaceDE w:val="0"/>
        <w:autoSpaceDN w:val="0"/>
        <w:adjustRightInd w:val="0"/>
      </w:pPr>
    </w:p>
    <w:p w:rsidR="00801735" w:rsidRDefault="00801735" w:rsidP="00AE3FB9">
      <w:pPr>
        <w:widowControl w:val="0"/>
        <w:autoSpaceDE w:val="0"/>
        <w:autoSpaceDN w:val="0"/>
        <w:adjustRightInd w:val="0"/>
      </w:pPr>
    </w:p>
    <w:p w:rsidR="00801735" w:rsidRDefault="00801735" w:rsidP="00AE3FB9">
      <w:pPr>
        <w:widowControl w:val="0"/>
        <w:autoSpaceDE w:val="0"/>
        <w:autoSpaceDN w:val="0"/>
        <w:adjustRightInd w:val="0"/>
      </w:pPr>
    </w:p>
    <w:p w:rsidR="00801735" w:rsidRDefault="00801735" w:rsidP="00AE3FB9">
      <w:pPr>
        <w:widowControl w:val="0"/>
        <w:autoSpaceDE w:val="0"/>
        <w:autoSpaceDN w:val="0"/>
        <w:adjustRightInd w:val="0"/>
      </w:pPr>
    </w:p>
    <w:p w:rsidR="00801735" w:rsidRDefault="00801735" w:rsidP="00AE3FB9">
      <w:pPr>
        <w:widowControl w:val="0"/>
        <w:autoSpaceDE w:val="0"/>
        <w:autoSpaceDN w:val="0"/>
        <w:adjustRightInd w:val="0"/>
      </w:pPr>
    </w:p>
    <w:p w:rsidR="00801735" w:rsidRDefault="00801735" w:rsidP="00AE3FB9">
      <w:pPr>
        <w:widowControl w:val="0"/>
        <w:autoSpaceDE w:val="0"/>
        <w:autoSpaceDN w:val="0"/>
        <w:adjustRightInd w:val="0"/>
      </w:pPr>
    </w:p>
    <w:p w:rsidR="00801735" w:rsidRDefault="00801735" w:rsidP="00AE3FB9">
      <w:pPr>
        <w:widowControl w:val="0"/>
        <w:autoSpaceDE w:val="0"/>
        <w:autoSpaceDN w:val="0"/>
        <w:adjustRightInd w:val="0"/>
      </w:pPr>
    </w:p>
    <w:p w:rsidR="00801735" w:rsidRDefault="00801735" w:rsidP="00AE3FB9">
      <w:pPr>
        <w:widowControl w:val="0"/>
        <w:autoSpaceDE w:val="0"/>
        <w:autoSpaceDN w:val="0"/>
        <w:adjustRightInd w:val="0"/>
      </w:pPr>
    </w:p>
    <w:p w:rsidR="00801735" w:rsidRDefault="00801735" w:rsidP="00AE3FB9">
      <w:pPr>
        <w:widowControl w:val="0"/>
        <w:autoSpaceDE w:val="0"/>
        <w:autoSpaceDN w:val="0"/>
        <w:adjustRightInd w:val="0"/>
      </w:pPr>
    </w:p>
    <w:p w:rsidR="00801735" w:rsidRDefault="00801735" w:rsidP="00AE3FB9">
      <w:pPr>
        <w:widowControl w:val="0"/>
        <w:autoSpaceDE w:val="0"/>
        <w:autoSpaceDN w:val="0"/>
        <w:adjustRightInd w:val="0"/>
      </w:pPr>
    </w:p>
    <w:p w:rsidR="00801735" w:rsidRDefault="00801735" w:rsidP="00AE3FB9">
      <w:pPr>
        <w:widowControl w:val="0"/>
        <w:autoSpaceDE w:val="0"/>
        <w:autoSpaceDN w:val="0"/>
        <w:adjustRightInd w:val="0"/>
      </w:pPr>
    </w:p>
    <w:p w:rsidR="00801735" w:rsidRDefault="00801735" w:rsidP="0048213F">
      <w:pPr>
        <w:autoSpaceDE w:val="0"/>
        <w:autoSpaceDN w:val="0"/>
        <w:adjustRightInd w:val="0"/>
      </w:pPr>
    </w:p>
    <w:p w:rsidR="00801735" w:rsidRPr="0048213F" w:rsidRDefault="00801735" w:rsidP="0048213F">
      <w:pPr>
        <w:autoSpaceDE w:val="0"/>
        <w:autoSpaceDN w:val="0"/>
        <w:adjustRightInd w:val="0"/>
      </w:pPr>
    </w:p>
    <w:p w:rsidR="00801735" w:rsidRPr="0048213F" w:rsidRDefault="00801735" w:rsidP="00AE3FB9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213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01735" w:rsidRPr="0048213F" w:rsidRDefault="00801735" w:rsidP="00AE3FB9">
      <w:pPr>
        <w:autoSpaceDE w:val="0"/>
        <w:autoSpaceDN w:val="0"/>
        <w:adjustRightInd w:val="0"/>
        <w:jc w:val="right"/>
      </w:pPr>
      <w:r w:rsidRPr="0048213F">
        <w:t>к Порядку разработки и утверждения, периода действия,</w:t>
      </w:r>
    </w:p>
    <w:p w:rsidR="00801735" w:rsidRPr="0048213F" w:rsidRDefault="00801735" w:rsidP="00AE3FB9">
      <w:pPr>
        <w:autoSpaceDE w:val="0"/>
        <w:autoSpaceDN w:val="0"/>
        <w:adjustRightInd w:val="0"/>
        <w:jc w:val="right"/>
      </w:pPr>
      <w:r w:rsidRPr="0048213F">
        <w:t xml:space="preserve"> требованиям к составу и содержанию бюджетного прогноза </w:t>
      </w:r>
    </w:p>
    <w:p w:rsidR="00801735" w:rsidRPr="0048213F" w:rsidRDefault="00801735" w:rsidP="00AE3FB9">
      <w:pPr>
        <w:autoSpaceDE w:val="0"/>
        <w:autoSpaceDN w:val="0"/>
        <w:adjustRightInd w:val="0"/>
        <w:jc w:val="right"/>
      </w:pPr>
      <w:r w:rsidRPr="0048213F">
        <w:t>М</w:t>
      </w:r>
      <w:r>
        <w:t>ирненского</w:t>
      </w:r>
      <w:r w:rsidRPr="0048213F">
        <w:t xml:space="preserve"> сельского поселения на долгосрочный период</w:t>
      </w:r>
    </w:p>
    <w:p w:rsidR="00801735" w:rsidRPr="0048213F" w:rsidRDefault="00801735" w:rsidP="00AE3FB9">
      <w:pPr>
        <w:autoSpaceDE w:val="0"/>
        <w:autoSpaceDN w:val="0"/>
        <w:adjustRightInd w:val="0"/>
      </w:pPr>
    </w:p>
    <w:p w:rsidR="00801735" w:rsidRPr="0048213F" w:rsidRDefault="00801735" w:rsidP="00AE3FB9">
      <w:pPr>
        <w:autoSpaceDE w:val="0"/>
        <w:autoSpaceDN w:val="0"/>
        <w:adjustRightInd w:val="0"/>
        <w:jc w:val="center"/>
      </w:pPr>
      <w:r w:rsidRPr="0048213F">
        <w:t>ПОКАЗАТЕЛИ</w:t>
      </w:r>
    </w:p>
    <w:p w:rsidR="00801735" w:rsidRPr="0048213F" w:rsidRDefault="00801735" w:rsidP="00AE3FB9">
      <w:pPr>
        <w:autoSpaceDE w:val="0"/>
        <w:autoSpaceDN w:val="0"/>
        <w:adjustRightInd w:val="0"/>
        <w:jc w:val="center"/>
      </w:pPr>
      <w:r w:rsidRPr="0048213F">
        <w:t>финансового обеспечения муниципальных программ М</w:t>
      </w:r>
      <w:r>
        <w:t>ирненского</w:t>
      </w:r>
    </w:p>
    <w:p w:rsidR="00801735" w:rsidRPr="0048213F" w:rsidRDefault="00801735" w:rsidP="00AE3FB9">
      <w:pPr>
        <w:autoSpaceDE w:val="0"/>
        <w:autoSpaceDN w:val="0"/>
        <w:adjustRightInd w:val="0"/>
        <w:jc w:val="center"/>
      </w:pPr>
      <w:r w:rsidRPr="0048213F">
        <w:t xml:space="preserve">сельского поселения </w:t>
      </w:r>
    </w:p>
    <w:p w:rsidR="00801735" w:rsidRPr="0048213F" w:rsidRDefault="00801735" w:rsidP="00AE3FB9">
      <w:pPr>
        <w:widowControl w:val="0"/>
        <w:autoSpaceDE w:val="0"/>
        <w:autoSpaceDN w:val="0"/>
        <w:adjustRightInd w:val="0"/>
      </w:pPr>
    </w:p>
    <w:p w:rsidR="00801735" w:rsidRPr="0048213F" w:rsidRDefault="00801735" w:rsidP="00AE3FB9">
      <w:pPr>
        <w:widowControl w:val="0"/>
        <w:autoSpaceDE w:val="0"/>
        <w:autoSpaceDN w:val="0"/>
        <w:adjustRightInd w:val="0"/>
        <w:jc w:val="right"/>
      </w:pPr>
      <w:r w:rsidRPr="0048213F">
        <w:t>тыс. рублей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53"/>
        <w:gridCol w:w="955"/>
        <w:gridCol w:w="1049"/>
        <w:gridCol w:w="1049"/>
        <w:gridCol w:w="773"/>
        <w:gridCol w:w="849"/>
        <w:gridCol w:w="850"/>
      </w:tblGrid>
      <w:tr w:rsidR="00801735" w:rsidRPr="0048213F" w:rsidTr="00695E22">
        <w:trPr>
          <w:trHeight w:val="340"/>
        </w:trPr>
        <w:tc>
          <w:tcPr>
            <w:tcW w:w="817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№ п/п</w:t>
            </w:r>
          </w:p>
        </w:tc>
        <w:tc>
          <w:tcPr>
            <w:tcW w:w="3155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 xml:space="preserve">Наименование показателя </w:t>
            </w:r>
          </w:p>
        </w:tc>
        <w:tc>
          <w:tcPr>
            <w:tcW w:w="956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очередной год(n)</w:t>
            </w:r>
          </w:p>
        </w:tc>
        <w:tc>
          <w:tcPr>
            <w:tcW w:w="1050" w:type="dxa"/>
          </w:tcPr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первый</w:t>
            </w:r>
          </w:p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год пла-</w:t>
            </w:r>
          </w:p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нового</w:t>
            </w:r>
          </w:p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периода</w:t>
            </w:r>
          </w:p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(n+1)</w:t>
            </w:r>
          </w:p>
        </w:tc>
        <w:tc>
          <w:tcPr>
            <w:tcW w:w="1050" w:type="dxa"/>
          </w:tcPr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второй</w:t>
            </w:r>
          </w:p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год пла-</w:t>
            </w:r>
          </w:p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нового</w:t>
            </w:r>
          </w:p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периода</w:t>
            </w:r>
          </w:p>
          <w:p w:rsidR="00801735" w:rsidRPr="0048213F" w:rsidRDefault="00801735" w:rsidP="00AE3FB9">
            <w:pPr>
              <w:autoSpaceDE w:val="0"/>
              <w:autoSpaceDN w:val="0"/>
              <w:adjustRightInd w:val="0"/>
            </w:pPr>
            <w:r w:rsidRPr="0048213F">
              <w:t>(n+2)</w:t>
            </w:r>
          </w:p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&lt;**&gt;</w:t>
            </w:r>
          </w:p>
        </w:tc>
        <w:tc>
          <w:tcPr>
            <w:tcW w:w="773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n+3 &lt;**&gt;</w:t>
            </w:r>
          </w:p>
        </w:tc>
        <w:tc>
          <w:tcPr>
            <w:tcW w:w="8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n+4 &lt;**&gt;</w:t>
            </w:r>
          </w:p>
        </w:tc>
        <w:tc>
          <w:tcPr>
            <w:tcW w:w="851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n+5 &lt;**&gt;</w:t>
            </w:r>
          </w:p>
        </w:tc>
      </w:tr>
      <w:tr w:rsidR="00801735" w:rsidRPr="0048213F" w:rsidTr="00695E22">
        <w:trPr>
          <w:trHeight w:val="340"/>
        </w:trPr>
        <w:tc>
          <w:tcPr>
            <w:tcW w:w="817" w:type="dxa"/>
            <w:vMerge w:val="restart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</w:t>
            </w:r>
          </w:p>
        </w:tc>
        <w:tc>
          <w:tcPr>
            <w:tcW w:w="3155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Расходы бюджета сельского поселения –всего</w:t>
            </w:r>
          </w:p>
        </w:tc>
        <w:tc>
          <w:tcPr>
            <w:tcW w:w="956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3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340"/>
        </w:trPr>
        <w:tc>
          <w:tcPr>
            <w:tcW w:w="817" w:type="dxa"/>
            <w:vMerge/>
            <w:vAlign w:val="center"/>
          </w:tcPr>
          <w:p w:rsidR="00801735" w:rsidRPr="0048213F" w:rsidRDefault="00801735" w:rsidP="00AE3FB9"/>
        </w:tc>
        <w:tc>
          <w:tcPr>
            <w:tcW w:w="3155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в том числе:</w:t>
            </w:r>
          </w:p>
        </w:tc>
        <w:tc>
          <w:tcPr>
            <w:tcW w:w="956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3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340"/>
        </w:trPr>
        <w:tc>
          <w:tcPr>
            <w:tcW w:w="817" w:type="dxa"/>
            <w:vMerge w:val="restart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1.1</w:t>
            </w:r>
          </w:p>
        </w:tc>
        <w:tc>
          <w:tcPr>
            <w:tcW w:w="3155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расходы на реализацию муниципальных программ– всего</w:t>
            </w:r>
          </w:p>
        </w:tc>
        <w:tc>
          <w:tcPr>
            <w:tcW w:w="956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3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340"/>
        </w:trPr>
        <w:tc>
          <w:tcPr>
            <w:tcW w:w="817" w:type="dxa"/>
            <w:vMerge/>
            <w:vAlign w:val="center"/>
          </w:tcPr>
          <w:p w:rsidR="00801735" w:rsidRPr="0048213F" w:rsidRDefault="00801735" w:rsidP="00AE3FB9"/>
        </w:tc>
        <w:tc>
          <w:tcPr>
            <w:tcW w:w="3155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в том числе:</w:t>
            </w:r>
          </w:p>
        </w:tc>
        <w:tc>
          <w:tcPr>
            <w:tcW w:w="956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3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340"/>
        </w:trPr>
        <w:tc>
          <w:tcPr>
            <w:tcW w:w="817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1.1.1</w:t>
            </w:r>
          </w:p>
        </w:tc>
        <w:tc>
          <w:tcPr>
            <w:tcW w:w="3155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  <w:ind w:left="-108"/>
            </w:pPr>
            <w:r w:rsidRPr="0048213F">
              <w:t>- муниципальная программа 1 &lt;*&gt;</w:t>
            </w:r>
          </w:p>
        </w:tc>
        <w:tc>
          <w:tcPr>
            <w:tcW w:w="956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3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340"/>
        </w:trPr>
        <w:tc>
          <w:tcPr>
            <w:tcW w:w="817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1.1.2</w:t>
            </w:r>
          </w:p>
        </w:tc>
        <w:tc>
          <w:tcPr>
            <w:tcW w:w="3155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- муниципальная программа 2 &lt;*&gt;</w:t>
            </w:r>
          </w:p>
        </w:tc>
        <w:tc>
          <w:tcPr>
            <w:tcW w:w="956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3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363"/>
        </w:trPr>
        <w:tc>
          <w:tcPr>
            <w:tcW w:w="817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1.1.n</w:t>
            </w:r>
          </w:p>
        </w:tc>
        <w:tc>
          <w:tcPr>
            <w:tcW w:w="3155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…</w:t>
            </w:r>
          </w:p>
        </w:tc>
        <w:tc>
          <w:tcPr>
            <w:tcW w:w="956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3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735" w:rsidRPr="0048213F" w:rsidTr="00695E22">
        <w:trPr>
          <w:trHeight w:val="363"/>
        </w:trPr>
        <w:tc>
          <w:tcPr>
            <w:tcW w:w="817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1.2</w:t>
            </w:r>
          </w:p>
        </w:tc>
        <w:tc>
          <w:tcPr>
            <w:tcW w:w="3155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  <w:r w:rsidRPr="0048213F">
              <w:t>непрограммные расходы бюджета сельского поселения</w:t>
            </w:r>
          </w:p>
        </w:tc>
        <w:tc>
          <w:tcPr>
            <w:tcW w:w="956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3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801735" w:rsidRPr="0048213F" w:rsidRDefault="00801735" w:rsidP="00AE3FB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01735" w:rsidRPr="0048213F" w:rsidRDefault="00801735" w:rsidP="00AE3FB9">
      <w:pPr>
        <w:autoSpaceDE w:val="0"/>
        <w:autoSpaceDN w:val="0"/>
        <w:adjustRightInd w:val="0"/>
      </w:pPr>
    </w:p>
    <w:p w:rsidR="00801735" w:rsidRPr="0048213F" w:rsidRDefault="00801735" w:rsidP="00AE3FB9">
      <w:pPr>
        <w:autoSpaceDE w:val="0"/>
        <w:autoSpaceDN w:val="0"/>
        <w:adjustRightInd w:val="0"/>
      </w:pPr>
      <w:r w:rsidRPr="0048213F">
        <w:t>&lt;*&gt; При наличии нескольких источников финансового обеспечения муниципальных программ (средства федерального бюджета, краевого бюджета,</w:t>
      </w:r>
    </w:p>
    <w:p w:rsidR="00801735" w:rsidRPr="0048213F" w:rsidRDefault="00801735" w:rsidP="00AE3FB9">
      <w:pPr>
        <w:autoSpaceDE w:val="0"/>
        <w:autoSpaceDN w:val="0"/>
        <w:adjustRightInd w:val="0"/>
      </w:pPr>
      <w:r w:rsidRPr="0048213F">
        <w:t>бюджета района, бюджета сельского поселения) данные приводятся в разрезе таких источников.</w:t>
      </w:r>
    </w:p>
    <w:p w:rsidR="00801735" w:rsidRPr="0048213F" w:rsidRDefault="00801735" w:rsidP="00AE3FB9">
      <w:pPr>
        <w:autoSpaceDE w:val="0"/>
        <w:autoSpaceDN w:val="0"/>
        <w:adjustRightInd w:val="0"/>
      </w:pPr>
      <w:r w:rsidRPr="0048213F">
        <w:t>&lt;**&gt; Заполнение граф осуществляется с учетом периода действия муниципальных программ сельского поселения</w:t>
      </w:r>
    </w:p>
    <w:p w:rsidR="00801735" w:rsidRPr="0048213F" w:rsidRDefault="00801735" w:rsidP="00AE3FB9">
      <w:pPr>
        <w:autoSpaceDE w:val="0"/>
        <w:autoSpaceDN w:val="0"/>
        <w:adjustRightInd w:val="0"/>
      </w:pPr>
    </w:p>
    <w:p w:rsidR="00801735" w:rsidRPr="0048213F" w:rsidRDefault="00801735" w:rsidP="00AE3FB9">
      <w:pPr>
        <w:spacing w:after="200" w:line="276" w:lineRule="auto"/>
        <w:rPr>
          <w:lang w:eastAsia="en-US"/>
        </w:rPr>
      </w:pPr>
    </w:p>
    <w:p w:rsidR="00801735" w:rsidRPr="0048213F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Pr="0048213F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Pr="0048213F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Pr="0048213F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Pr="0048213F" w:rsidRDefault="00801735" w:rsidP="004E5713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01735" w:rsidRPr="0048213F" w:rsidRDefault="0080173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01735" w:rsidRPr="0048213F" w:rsidSect="00AF2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735" w:rsidRDefault="00801735" w:rsidP="004409E1">
      <w:r>
        <w:separator/>
      </w:r>
    </w:p>
  </w:endnote>
  <w:endnote w:type="continuationSeparator" w:id="1">
    <w:p w:rsidR="00801735" w:rsidRDefault="00801735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35" w:rsidRDefault="008017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35" w:rsidRPr="00B540CC" w:rsidRDefault="00801735" w:rsidP="00E735FE">
    <w:pPr>
      <w:rPr>
        <w:sz w:val="28"/>
        <w:szCs w:val="28"/>
      </w:rPr>
    </w:pPr>
    <w:r w:rsidRPr="00B540CC">
      <w:rPr>
        <w:color w:val="FFFFFF"/>
      </w:rPr>
      <w:t>В</w:t>
    </w:r>
  </w:p>
  <w:p w:rsidR="00801735" w:rsidRDefault="008017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35" w:rsidRDefault="008017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735" w:rsidRDefault="00801735" w:rsidP="004409E1">
      <w:r>
        <w:separator/>
      </w:r>
    </w:p>
  </w:footnote>
  <w:footnote w:type="continuationSeparator" w:id="1">
    <w:p w:rsidR="00801735" w:rsidRDefault="00801735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35" w:rsidRDefault="008017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35" w:rsidRDefault="008017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35" w:rsidRDefault="008017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1EC77F3"/>
    <w:multiLevelType w:val="hybridMultilevel"/>
    <w:tmpl w:val="BA50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B94"/>
    <w:rsid w:val="000020A8"/>
    <w:rsid w:val="00005E2F"/>
    <w:rsid w:val="00015663"/>
    <w:rsid w:val="00016256"/>
    <w:rsid w:val="00032067"/>
    <w:rsid w:val="00036422"/>
    <w:rsid w:val="00043C61"/>
    <w:rsid w:val="000533D0"/>
    <w:rsid w:val="00057B02"/>
    <w:rsid w:val="000613DA"/>
    <w:rsid w:val="00065EAC"/>
    <w:rsid w:val="00066EF4"/>
    <w:rsid w:val="000728C0"/>
    <w:rsid w:val="000829DC"/>
    <w:rsid w:val="000837E9"/>
    <w:rsid w:val="000A16A2"/>
    <w:rsid w:val="000A5A1F"/>
    <w:rsid w:val="000A69E4"/>
    <w:rsid w:val="000A7CCA"/>
    <w:rsid w:val="000B1493"/>
    <w:rsid w:val="000B6059"/>
    <w:rsid w:val="000C062B"/>
    <w:rsid w:val="000C4338"/>
    <w:rsid w:val="000C573E"/>
    <w:rsid w:val="000D3CCB"/>
    <w:rsid w:val="000D75E8"/>
    <w:rsid w:val="000E77E7"/>
    <w:rsid w:val="00123CDF"/>
    <w:rsid w:val="0012771B"/>
    <w:rsid w:val="0013444C"/>
    <w:rsid w:val="0013565D"/>
    <w:rsid w:val="00152A3E"/>
    <w:rsid w:val="00154A1F"/>
    <w:rsid w:val="00167DF7"/>
    <w:rsid w:val="001713B8"/>
    <w:rsid w:val="00171420"/>
    <w:rsid w:val="00172BDF"/>
    <w:rsid w:val="00174F01"/>
    <w:rsid w:val="0018338F"/>
    <w:rsid w:val="00183664"/>
    <w:rsid w:val="00190139"/>
    <w:rsid w:val="00194A00"/>
    <w:rsid w:val="00195C75"/>
    <w:rsid w:val="0019696D"/>
    <w:rsid w:val="001A11BD"/>
    <w:rsid w:val="001A33EF"/>
    <w:rsid w:val="001A74A4"/>
    <w:rsid w:val="001B43D7"/>
    <w:rsid w:val="001C20DA"/>
    <w:rsid w:val="001C3785"/>
    <w:rsid w:val="001C4D12"/>
    <w:rsid w:val="001C5B02"/>
    <w:rsid w:val="001D648F"/>
    <w:rsid w:val="001E72E0"/>
    <w:rsid w:val="001F2741"/>
    <w:rsid w:val="002070EF"/>
    <w:rsid w:val="00210575"/>
    <w:rsid w:val="00217C9E"/>
    <w:rsid w:val="00233C23"/>
    <w:rsid w:val="00234B93"/>
    <w:rsid w:val="00244145"/>
    <w:rsid w:val="00261C95"/>
    <w:rsid w:val="00285E38"/>
    <w:rsid w:val="00286CD2"/>
    <w:rsid w:val="002872A6"/>
    <w:rsid w:val="002874EE"/>
    <w:rsid w:val="00287EEF"/>
    <w:rsid w:val="002910ED"/>
    <w:rsid w:val="0029266B"/>
    <w:rsid w:val="00295EC8"/>
    <w:rsid w:val="002A687A"/>
    <w:rsid w:val="002B2A9A"/>
    <w:rsid w:val="002B3E6B"/>
    <w:rsid w:val="002D5326"/>
    <w:rsid w:val="002E4A64"/>
    <w:rsid w:val="002F35D1"/>
    <w:rsid w:val="002F796E"/>
    <w:rsid w:val="00300649"/>
    <w:rsid w:val="0030384D"/>
    <w:rsid w:val="0030713E"/>
    <w:rsid w:val="00315796"/>
    <w:rsid w:val="00317022"/>
    <w:rsid w:val="00324491"/>
    <w:rsid w:val="00330FEA"/>
    <w:rsid w:val="0033703E"/>
    <w:rsid w:val="0035408C"/>
    <w:rsid w:val="00355172"/>
    <w:rsid w:val="00364286"/>
    <w:rsid w:val="00364B55"/>
    <w:rsid w:val="00373914"/>
    <w:rsid w:val="00376FB7"/>
    <w:rsid w:val="00377DF4"/>
    <w:rsid w:val="00383B96"/>
    <w:rsid w:val="00384CAC"/>
    <w:rsid w:val="00385637"/>
    <w:rsid w:val="00390B5B"/>
    <w:rsid w:val="00391876"/>
    <w:rsid w:val="00397E14"/>
    <w:rsid w:val="003A5259"/>
    <w:rsid w:val="003B084A"/>
    <w:rsid w:val="003B4B79"/>
    <w:rsid w:val="003C05B3"/>
    <w:rsid w:val="003C3F2F"/>
    <w:rsid w:val="003E07A7"/>
    <w:rsid w:val="003F3997"/>
    <w:rsid w:val="00403C62"/>
    <w:rsid w:val="004172AB"/>
    <w:rsid w:val="00423782"/>
    <w:rsid w:val="00425258"/>
    <w:rsid w:val="0042792C"/>
    <w:rsid w:val="004409E1"/>
    <w:rsid w:val="00440F0F"/>
    <w:rsid w:val="0044261B"/>
    <w:rsid w:val="00447E59"/>
    <w:rsid w:val="00452DCF"/>
    <w:rsid w:val="00453454"/>
    <w:rsid w:val="0046165E"/>
    <w:rsid w:val="00466D18"/>
    <w:rsid w:val="004674C2"/>
    <w:rsid w:val="0047184E"/>
    <w:rsid w:val="00473D37"/>
    <w:rsid w:val="00473FCB"/>
    <w:rsid w:val="0048213F"/>
    <w:rsid w:val="004A00D0"/>
    <w:rsid w:val="004A150A"/>
    <w:rsid w:val="004B3A04"/>
    <w:rsid w:val="004C0FA5"/>
    <w:rsid w:val="004C13AB"/>
    <w:rsid w:val="004C56ED"/>
    <w:rsid w:val="004C7FD9"/>
    <w:rsid w:val="004D1A56"/>
    <w:rsid w:val="004D2FFD"/>
    <w:rsid w:val="004E5713"/>
    <w:rsid w:val="004F3D10"/>
    <w:rsid w:val="004F46E8"/>
    <w:rsid w:val="005129E4"/>
    <w:rsid w:val="00513968"/>
    <w:rsid w:val="0051572A"/>
    <w:rsid w:val="00520E88"/>
    <w:rsid w:val="00525C72"/>
    <w:rsid w:val="005352E3"/>
    <w:rsid w:val="0053790F"/>
    <w:rsid w:val="00537D9D"/>
    <w:rsid w:val="00537FE0"/>
    <w:rsid w:val="00560313"/>
    <w:rsid w:val="00564261"/>
    <w:rsid w:val="00572D1D"/>
    <w:rsid w:val="00572E01"/>
    <w:rsid w:val="0057391F"/>
    <w:rsid w:val="00573D07"/>
    <w:rsid w:val="0057431F"/>
    <w:rsid w:val="005800C2"/>
    <w:rsid w:val="00584500"/>
    <w:rsid w:val="00594F33"/>
    <w:rsid w:val="00595531"/>
    <w:rsid w:val="005A1B8F"/>
    <w:rsid w:val="005A5813"/>
    <w:rsid w:val="005C7624"/>
    <w:rsid w:val="005E192B"/>
    <w:rsid w:val="005F026B"/>
    <w:rsid w:val="005F1227"/>
    <w:rsid w:val="0060617B"/>
    <w:rsid w:val="00614341"/>
    <w:rsid w:val="00614D99"/>
    <w:rsid w:val="006150BE"/>
    <w:rsid w:val="006253B6"/>
    <w:rsid w:val="00631C9B"/>
    <w:rsid w:val="00632397"/>
    <w:rsid w:val="00632E43"/>
    <w:rsid w:val="00634B94"/>
    <w:rsid w:val="00637179"/>
    <w:rsid w:val="0064328B"/>
    <w:rsid w:val="0066045E"/>
    <w:rsid w:val="00674442"/>
    <w:rsid w:val="00674FF5"/>
    <w:rsid w:val="00676F36"/>
    <w:rsid w:val="00682150"/>
    <w:rsid w:val="00682242"/>
    <w:rsid w:val="00684579"/>
    <w:rsid w:val="006857D4"/>
    <w:rsid w:val="0069554E"/>
    <w:rsid w:val="00695E22"/>
    <w:rsid w:val="006963A4"/>
    <w:rsid w:val="00696DF2"/>
    <w:rsid w:val="006A1D8B"/>
    <w:rsid w:val="006A4775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1734C"/>
    <w:rsid w:val="00723873"/>
    <w:rsid w:val="00733972"/>
    <w:rsid w:val="00751073"/>
    <w:rsid w:val="00752124"/>
    <w:rsid w:val="00760400"/>
    <w:rsid w:val="007625D3"/>
    <w:rsid w:val="00764A09"/>
    <w:rsid w:val="00773BBB"/>
    <w:rsid w:val="0078250C"/>
    <w:rsid w:val="00783BA8"/>
    <w:rsid w:val="00784D32"/>
    <w:rsid w:val="0078673E"/>
    <w:rsid w:val="00791149"/>
    <w:rsid w:val="007920A0"/>
    <w:rsid w:val="007A5A92"/>
    <w:rsid w:val="007A6B58"/>
    <w:rsid w:val="007B3830"/>
    <w:rsid w:val="007B5063"/>
    <w:rsid w:val="007B7819"/>
    <w:rsid w:val="007B7B79"/>
    <w:rsid w:val="007C10BF"/>
    <w:rsid w:val="007C3A2B"/>
    <w:rsid w:val="007D031D"/>
    <w:rsid w:val="007D3D25"/>
    <w:rsid w:val="007D5D04"/>
    <w:rsid w:val="007D76A2"/>
    <w:rsid w:val="007E0C7B"/>
    <w:rsid w:val="007F1DCC"/>
    <w:rsid w:val="007F310A"/>
    <w:rsid w:val="007F6677"/>
    <w:rsid w:val="007F675E"/>
    <w:rsid w:val="0080142D"/>
    <w:rsid w:val="00801735"/>
    <w:rsid w:val="00810E56"/>
    <w:rsid w:val="00814A9B"/>
    <w:rsid w:val="00821620"/>
    <w:rsid w:val="0084046D"/>
    <w:rsid w:val="008405FC"/>
    <w:rsid w:val="00843355"/>
    <w:rsid w:val="00864CEB"/>
    <w:rsid w:val="00866264"/>
    <w:rsid w:val="0086728A"/>
    <w:rsid w:val="00874AFB"/>
    <w:rsid w:val="0089240F"/>
    <w:rsid w:val="008A4958"/>
    <w:rsid w:val="008B6C71"/>
    <w:rsid w:val="008C11A7"/>
    <w:rsid w:val="008C3165"/>
    <w:rsid w:val="008C6C3E"/>
    <w:rsid w:val="008D6733"/>
    <w:rsid w:val="008E6221"/>
    <w:rsid w:val="008F7D9E"/>
    <w:rsid w:val="00902189"/>
    <w:rsid w:val="00906EA7"/>
    <w:rsid w:val="0093682B"/>
    <w:rsid w:val="009420D1"/>
    <w:rsid w:val="00945204"/>
    <w:rsid w:val="009504B8"/>
    <w:rsid w:val="009505BD"/>
    <w:rsid w:val="00952B49"/>
    <w:rsid w:val="00955B3B"/>
    <w:rsid w:val="00960178"/>
    <w:rsid w:val="009615EC"/>
    <w:rsid w:val="00972FB6"/>
    <w:rsid w:val="00974363"/>
    <w:rsid w:val="0097714E"/>
    <w:rsid w:val="0098097A"/>
    <w:rsid w:val="00986F29"/>
    <w:rsid w:val="00991754"/>
    <w:rsid w:val="009968A9"/>
    <w:rsid w:val="009B4E49"/>
    <w:rsid w:val="009C0223"/>
    <w:rsid w:val="009C0A69"/>
    <w:rsid w:val="009C12B3"/>
    <w:rsid w:val="009C16EA"/>
    <w:rsid w:val="009C29B4"/>
    <w:rsid w:val="009C5727"/>
    <w:rsid w:val="009E2265"/>
    <w:rsid w:val="009E2E34"/>
    <w:rsid w:val="009E2E90"/>
    <w:rsid w:val="009F303D"/>
    <w:rsid w:val="00A00124"/>
    <w:rsid w:val="00A05D8E"/>
    <w:rsid w:val="00A24C9F"/>
    <w:rsid w:val="00A24E1A"/>
    <w:rsid w:val="00A34A1D"/>
    <w:rsid w:val="00A54439"/>
    <w:rsid w:val="00A56F8A"/>
    <w:rsid w:val="00A61F04"/>
    <w:rsid w:val="00A70C67"/>
    <w:rsid w:val="00A71806"/>
    <w:rsid w:val="00A7442D"/>
    <w:rsid w:val="00A81EF6"/>
    <w:rsid w:val="00A86F5D"/>
    <w:rsid w:val="00A915AC"/>
    <w:rsid w:val="00A9350B"/>
    <w:rsid w:val="00AB145E"/>
    <w:rsid w:val="00AB1D75"/>
    <w:rsid w:val="00AC116D"/>
    <w:rsid w:val="00AC1298"/>
    <w:rsid w:val="00AC236C"/>
    <w:rsid w:val="00AD2F77"/>
    <w:rsid w:val="00AE3FB9"/>
    <w:rsid w:val="00AE5FCB"/>
    <w:rsid w:val="00AF253C"/>
    <w:rsid w:val="00AF3B3C"/>
    <w:rsid w:val="00AF59F3"/>
    <w:rsid w:val="00B05229"/>
    <w:rsid w:val="00B06B2B"/>
    <w:rsid w:val="00B17243"/>
    <w:rsid w:val="00B22B65"/>
    <w:rsid w:val="00B24392"/>
    <w:rsid w:val="00B456E8"/>
    <w:rsid w:val="00B540CC"/>
    <w:rsid w:val="00B550B9"/>
    <w:rsid w:val="00B6694E"/>
    <w:rsid w:val="00B7183D"/>
    <w:rsid w:val="00B72BB2"/>
    <w:rsid w:val="00B745FD"/>
    <w:rsid w:val="00B747A4"/>
    <w:rsid w:val="00B872F8"/>
    <w:rsid w:val="00B970FB"/>
    <w:rsid w:val="00BB03FC"/>
    <w:rsid w:val="00BB0466"/>
    <w:rsid w:val="00BB39FB"/>
    <w:rsid w:val="00BB5FF8"/>
    <w:rsid w:val="00BB6F4F"/>
    <w:rsid w:val="00BC2E21"/>
    <w:rsid w:val="00BC5383"/>
    <w:rsid w:val="00BC75A5"/>
    <w:rsid w:val="00BC787A"/>
    <w:rsid w:val="00BC7B21"/>
    <w:rsid w:val="00BD5D04"/>
    <w:rsid w:val="00BE5FD7"/>
    <w:rsid w:val="00BE7EB5"/>
    <w:rsid w:val="00BF5433"/>
    <w:rsid w:val="00BF6F6A"/>
    <w:rsid w:val="00C12D2C"/>
    <w:rsid w:val="00C23354"/>
    <w:rsid w:val="00C341B6"/>
    <w:rsid w:val="00C42CCE"/>
    <w:rsid w:val="00C45A92"/>
    <w:rsid w:val="00C47C0E"/>
    <w:rsid w:val="00C53710"/>
    <w:rsid w:val="00C64888"/>
    <w:rsid w:val="00C664C8"/>
    <w:rsid w:val="00C7253F"/>
    <w:rsid w:val="00C814EE"/>
    <w:rsid w:val="00C83ED4"/>
    <w:rsid w:val="00C9661F"/>
    <w:rsid w:val="00C96CC8"/>
    <w:rsid w:val="00C97F8E"/>
    <w:rsid w:val="00CC276C"/>
    <w:rsid w:val="00CC3A8A"/>
    <w:rsid w:val="00CC6C8E"/>
    <w:rsid w:val="00CD67E0"/>
    <w:rsid w:val="00CE0787"/>
    <w:rsid w:val="00CE66D4"/>
    <w:rsid w:val="00CE674F"/>
    <w:rsid w:val="00CF19BE"/>
    <w:rsid w:val="00D0741A"/>
    <w:rsid w:val="00D14EA6"/>
    <w:rsid w:val="00D221B0"/>
    <w:rsid w:val="00D23596"/>
    <w:rsid w:val="00D24339"/>
    <w:rsid w:val="00D24459"/>
    <w:rsid w:val="00D37EC8"/>
    <w:rsid w:val="00D41E04"/>
    <w:rsid w:val="00D51228"/>
    <w:rsid w:val="00D54378"/>
    <w:rsid w:val="00D60F8C"/>
    <w:rsid w:val="00D63B5A"/>
    <w:rsid w:val="00D65BC8"/>
    <w:rsid w:val="00D70DE5"/>
    <w:rsid w:val="00D77ECB"/>
    <w:rsid w:val="00DA2AA0"/>
    <w:rsid w:val="00DB45A6"/>
    <w:rsid w:val="00DC1067"/>
    <w:rsid w:val="00DD3D89"/>
    <w:rsid w:val="00DD78DC"/>
    <w:rsid w:val="00DE1EE3"/>
    <w:rsid w:val="00E044B8"/>
    <w:rsid w:val="00E057A2"/>
    <w:rsid w:val="00E07D39"/>
    <w:rsid w:val="00E10A73"/>
    <w:rsid w:val="00E15A37"/>
    <w:rsid w:val="00E30EF3"/>
    <w:rsid w:val="00E40420"/>
    <w:rsid w:val="00E512E5"/>
    <w:rsid w:val="00E51AA9"/>
    <w:rsid w:val="00E542E6"/>
    <w:rsid w:val="00E54C76"/>
    <w:rsid w:val="00E56D57"/>
    <w:rsid w:val="00E64DFC"/>
    <w:rsid w:val="00E65F9D"/>
    <w:rsid w:val="00E66377"/>
    <w:rsid w:val="00E7142F"/>
    <w:rsid w:val="00E735FE"/>
    <w:rsid w:val="00E73B16"/>
    <w:rsid w:val="00E76407"/>
    <w:rsid w:val="00E7741A"/>
    <w:rsid w:val="00E80308"/>
    <w:rsid w:val="00E92A94"/>
    <w:rsid w:val="00E95664"/>
    <w:rsid w:val="00EA281E"/>
    <w:rsid w:val="00EA538C"/>
    <w:rsid w:val="00EA5966"/>
    <w:rsid w:val="00EB0144"/>
    <w:rsid w:val="00EB4F1E"/>
    <w:rsid w:val="00EC601E"/>
    <w:rsid w:val="00EC6D7A"/>
    <w:rsid w:val="00ED1263"/>
    <w:rsid w:val="00ED1A0A"/>
    <w:rsid w:val="00EE2DA0"/>
    <w:rsid w:val="00EE44A6"/>
    <w:rsid w:val="00EF3370"/>
    <w:rsid w:val="00F014FB"/>
    <w:rsid w:val="00F1763B"/>
    <w:rsid w:val="00F27F25"/>
    <w:rsid w:val="00F35795"/>
    <w:rsid w:val="00F45485"/>
    <w:rsid w:val="00F46DC0"/>
    <w:rsid w:val="00F50F94"/>
    <w:rsid w:val="00F545F6"/>
    <w:rsid w:val="00F616BB"/>
    <w:rsid w:val="00F63502"/>
    <w:rsid w:val="00F65014"/>
    <w:rsid w:val="00F92359"/>
    <w:rsid w:val="00F96AB5"/>
    <w:rsid w:val="00FA1E94"/>
    <w:rsid w:val="00FA21D8"/>
    <w:rsid w:val="00FB50BE"/>
    <w:rsid w:val="00FB651D"/>
    <w:rsid w:val="00FC12A8"/>
    <w:rsid w:val="00FC1E9E"/>
    <w:rsid w:val="00FD5067"/>
    <w:rsid w:val="00FE63B5"/>
    <w:rsid w:val="00FE70E8"/>
    <w:rsid w:val="00FF1B2F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65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1 Знак"/>
    <w:basedOn w:val="Normal"/>
    <w:uiPriority w:val="99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B22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rsid w:val="007E0C7B"/>
    <w:pPr>
      <w:suppressAutoHyphens/>
    </w:pPr>
    <w:rPr>
      <w:rFonts w:ascii="Calibri" w:hAnsi="Calibri"/>
      <w:lang w:eastAsia="ar-SA"/>
    </w:rPr>
  </w:style>
  <w:style w:type="table" w:styleId="TableGrid">
    <w:name w:val="Table Grid"/>
    <w:basedOn w:val="TableNormal"/>
    <w:uiPriority w:val="99"/>
    <w:rsid w:val="007E0C7B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409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09E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09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09E1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82150"/>
    <w:pPr>
      <w:ind w:left="720"/>
      <w:contextualSpacing/>
    </w:pPr>
  </w:style>
  <w:style w:type="paragraph" w:customStyle="1" w:styleId="11">
    <w:name w:val="Знак1"/>
    <w:basedOn w:val="Normal"/>
    <w:uiPriority w:val="99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C23354"/>
    <w:pPr>
      <w:spacing w:after="120"/>
      <w:ind w:left="283"/>
    </w:pPr>
    <w:rPr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23354"/>
    <w:rPr>
      <w:rFonts w:cs="Times New Roman"/>
      <w:sz w:val="26"/>
    </w:rPr>
  </w:style>
  <w:style w:type="paragraph" w:styleId="NormalWeb">
    <w:name w:val="Normal (Web)"/>
    <w:basedOn w:val="Normal"/>
    <w:uiPriority w:val="99"/>
    <w:rsid w:val="00AC1298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D244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445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irniy.toms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6</Pages>
  <Words>1251</Words>
  <Characters>7135</Characters>
  <Application>Microsoft Office Outlook</Application>
  <DocSecurity>0</DocSecurity>
  <Lines>0</Lines>
  <Paragraphs>0</Paragraphs>
  <ScaleCrop>false</ScaleCrop>
  <Company>Администрация кручено-Балковского 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User</cp:lastModifiedBy>
  <cp:revision>17</cp:revision>
  <cp:lastPrinted>2016-07-29T10:09:00Z</cp:lastPrinted>
  <dcterms:created xsi:type="dcterms:W3CDTF">2016-07-29T09:48:00Z</dcterms:created>
  <dcterms:modified xsi:type="dcterms:W3CDTF">2016-08-02T07:52:00Z</dcterms:modified>
</cp:coreProperties>
</file>