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32" w:rsidRPr="00643B3C" w:rsidRDefault="002B6E32" w:rsidP="00643B3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</w:rPr>
      </w:pPr>
      <w:r w:rsidRPr="00643B3C">
        <w:rPr>
          <w:rFonts w:ascii="Times New Roman" w:hAnsi="Times New Roman"/>
          <w:b/>
        </w:rPr>
        <w:t>МУНИЦИПАЛЬНОЕ ОБРАЗОВАНИЕ «МИРНЕНСКОЕ СЕЛЬСКОЕ ПОСЕЛЕНИЕ»</w:t>
      </w:r>
    </w:p>
    <w:p w:rsidR="002B6E32" w:rsidRPr="00643B3C" w:rsidRDefault="002B6E32" w:rsidP="00643B3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43B3C">
        <w:rPr>
          <w:rFonts w:ascii="Times New Roman" w:hAnsi="Times New Roman"/>
          <w:b/>
          <w:sz w:val="24"/>
          <w:szCs w:val="24"/>
        </w:rPr>
        <w:t>СОВЕТ МИРНЕНСКОГО СЕЛЬСКОГО ПОСЕЛЕНИЯ</w:t>
      </w:r>
    </w:p>
    <w:p w:rsidR="002B6E32" w:rsidRPr="00643B3C" w:rsidRDefault="002B6E32" w:rsidP="00643B3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3B3C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B6E32" w:rsidRPr="005C2CB3" w:rsidRDefault="002B6E32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B6E32" w:rsidRPr="005C2CB3" w:rsidTr="00F35185">
        <w:tc>
          <w:tcPr>
            <w:tcW w:w="4785" w:type="dxa"/>
          </w:tcPr>
          <w:p w:rsidR="002B6E32" w:rsidRPr="005C2CB3" w:rsidRDefault="002B6E32" w:rsidP="00F3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>п. Мирный</w:t>
            </w:r>
          </w:p>
        </w:tc>
        <w:tc>
          <w:tcPr>
            <w:tcW w:w="4786" w:type="dxa"/>
          </w:tcPr>
          <w:p w:rsidR="002B6E32" w:rsidRPr="000B6DC9" w:rsidRDefault="002B6E32" w:rsidP="00F35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6DC9"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мая</w:t>
            </w:r>
            <w:r w:rsidRPr="000B6D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B6DC9">
                <w:rPr>
                  <w:rFonts w:ascii="Times New Roman" w:hAnsi="Times New Roman"/>
                  <w:sz w:val="24"/>
                  <w:szCs w:val="24"/>
                  <w:u w:val="single"/>
                </w:rPr>
                <w:t>2016 г</w:t>
              </w:r>
            </w:smartTag>
            <w:r w:rsidRPr="000B6DC9">
              <w:rPr>
                <w:rFonts w:ascii="Times New Roman" w:hAnsi="Times New Roman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B6DC9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  <w:p w:rsidR="002B6E32" w:rsidRPr="005C2CB3" w:rsidRDefault="002B6E32" w:rsidP="005C2C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C2CB3">
              <w:rPr>
                <w:rFonts w:ascii="Times New Roman" w:hAnsi="Times New Roman"/>
                <w:sz w:val="24"/>
                <w:szCs w:val="24"/>
              </w:rPr>
              <w:t>-е собрание 3-го созыва</w:t>
            </w:r>
          </w:p>
        </w:tc>
      </w:tr>
    </w:tbl>
    <w:p w:rsidR="002B6E32" w:rsidRPr="005C2CB3" w:rsidRDefault="002B6E32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968"/>
      </w:tblGrid>
      <w:tr w:rsidR="002B6E32" w:rsidRPr="005C2CB3" w:rsidTr="00A835C0">
        <w:tc>
          <w:tcPr>
            <w:tcW w:w="4968" w:type="dxa"/>
          </w:tcPr>
          <w:p w:rsidR="002B6E32" w:rsidRDefault="002B6E32" w:rsidP="000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>О передаче полномочий Администрацией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CB3">
              <w:rPr>
                <w:rFonts w:ascii="Times New Roman" w:hAnsi="Times New Roman"/>
                <w:sz w:val="24"/>
                <w:szCs w:val="24"/>
              </w:rPr>
              <w:t xml:space="preserve">Мирненского сельского поселения на уровень Администрации Томского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на разработку ПСД в рамках подпрограммы</w:t>
            </w:r>
          </w:p>
          <w:p w:rsidR="002B6E32" w:rsidRPr="005C2CB3" w:rsidRDefault="002B6E32" w:rsidP="000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социальной и инженерной инфраструктуры Томского района»</w:t>
            </w:r>
          </w:p>
        </w:tc>
      </w:tr>
    </w:tbl>
    <w:p w:rsidR="002B6E32" w:rsidRPr="005C2CB3" w:rsidRDefault="002B6E32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32" w:rsidRPr="005C2CB3" w:rsidRDefault="002B6E32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32" w:rsidRPr="005C2CB3" w:rsidRDefault="002B6E32" w:rsidP="00065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B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соглашением от </w:t>
      </w:r>
      <w:r>
        <w:rPr>
          <w:rFonts w:ascii="Times New Roman" w:hAnsi="Times New Roman"/>
          <w:sz w:val="24"/>
          <w:szCs w:val="24"/>
        </w:rPr>
        <w:t>24.05</w:t>
      </w:r>
      <w:r w:rsidRPr="005C2CB3">
        <w:rPr>
          <w:rFonts w:ascii="Times New Roman" w:hAnsi="Times New Roman"/>
          <w:sz w:val="24"/>
          <w:szCs w:val="24"/>
        </w:rPr>
        <w:t xml:space="preserve">.2016 № </w:t>
      </w:r>
      <w:r>
        <w:rPr>
          <w:rFonts w:ascii="Times New Roman" w:hAnsi="Times New Roman"/>
          <w:sz w:val="24"/>
          <w:szCs w:val="24"/>
        </w:rPr>
        <w:t>305</w:t>
      </w:r>
      <w:r w:rsidRPr="005C2CB3">
        <w:rPr>
          <w:rFonts w:ascii="Times New Roman" w:hAnsi="Times New Roman"/>
          <w:sz w:val="24"/>
          <w:szCs w:val="24"/>
        </w:rPr>
        <w:t xml:space="preserve"> «О предоставлении бюджету муниципального образования </w:t>
      </w:r>
      <w:r>
        <w:rPr>
          <w:rFonts w:ascii="Times New Roman" w:hAnsi="Times New Roman"/>
          <w:sz w:val="24"/>
          <w:szCs w:val="24"/>
        </w:rPr>
        <w:t>«Томский район» из бюджета Мирненского сельского поселения</w:t>
      </w:r>
      <w:r w:rsidRPr="005C2CB3">
        <w:rPr>
          <w:rFonts w:ascii="Times New Roman" w:hAnsi="Times New Roman"/>
          <w:sz w:val="24"/>
          <w:szCs w:val="24"/>
        </w:rPr>
        <w:t xml:space="preserve"> иного межбюджетного трансферта </w:t>
      </w:r>
      <w:r>
        <w:rPr>
          <w:rFonts w:ascii="Times New Roman" w:hAnsi="Times New Roman"/>
          <w:sz w:val="24"/>
          <w:szCs w:val="24"/>
        </w:rPr>
        <w:t xml:space="preserve">на разработку ПСД </w:t>
      </w:r>
      <w:r w:rsidRPr="005C2CB3">
        <w:rPr>
          <w:rFonts w:ascii="Times New Roman" w:hAnsi="Times New Roman"/>
          <w:sz w:val="24"/>
          <w:szCs w:val="24"/>
        </w:rPr>
        <w:t xml:space="preserve"> в рамках </w:t>
      </w:r>
      <w:r>
        <w:rPr>
          <w:rFonts w:ascii="Times New Roman" w:hAnsi="Times New Roman"/>
          <w:sz w:val="24"/>
          <w:szCs w:val="24"/>
        </w:rPr>
        <w:t>под</w:t>
      </w:r>
      <w:r w:rsidRPr="005C2CB3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«Развитие социальной и инженерной инфраструктуры Томского района» муниципальной программы</w:t>
      </w:r>
      <w:r w:rsidRPr="005C2CB3">
        <w:rPr>
          <w:rFonts w:ascii="Times New Roman" w:hAnsi="Times New Roman"/>
          <w:sz w:val="24"/>
          <w:szCs w:val="24"/>
        </w:rPr>
        <w:t xml:space="preserve"> «</w:t>
      </w:r>
      <w:r w:rsidRPr="005C2CB3">
        <w:rPr>
          <w:rFonts w:ascii="Times New Roman" w:hAnsi="Times New Roman"/>
          <w:bCs/>
          <w:sz w:val="24"/>
          <w:szCs w:val="24"/>
        </w:rPr>
        <w:t>Улучшение комфортности проживания на территории Томского района на 2016 – 2020 годы</w:t>
      </w:r>
      <w:r>
        <w:rPr>
          <w:rFonts w:ascii="Times New Roman" w:hAnsi="Times New Roman"/>
          <w:sz w:val="24"/>
          <w:szCs w:val="24"/>
        </w:rPr>
        <w:t>»,</w:t>
      </w:r>
    </w:p>
    <w:p w:rsidR="002B6E32" w:rsidRPr="005C2CB3" w:rsidRDefault="002B6E32" w:rsidP="00065B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6E32" w:rsidRDefault="002B6E32" w:rsidP="005C2CB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2CB3">
        <w:rPr>
          <w:rFonts w:ascii="Times New Roman" w:hAnsi="Times New Roman"/>
          <w:b/>
          <w:sz w:val="24"/>
          <w:szCs w:val="24"/>
        </w:rPr>
        <w:t>РЕШИЛ:</w:t>
      </w:r>
    </w:p>
    <w:p w:rsidR="002B6E32" w:rsidRPr="005C2CB3" w:rsidRDefault="002B6E32" w:rsidP="005C2CB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B6E32" w:rsidRPr="005C2CB3" w:rsidRDefault="002B6E32" w:rsidP="000B6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B3">
        <w:rPr>
          <w:rFonts w:ascii="Times New Roman" w:hAnsi="Times New Roman"/>
          <w:sz w:val="24"/>
          <w:szCs w:val="24"/>
        </w:rPr>
        <w:t xml:space="preserve">1. Администрации Мирненского сельского поселения передать полномочия </w:t>
      </w:r>
      <w:r>
        <w:rPr>
          <w:rFonts w:ascii="Times New Roman" w:hAnsi="Times New Roman"/>
          <w:sz w:val="24"/>
          <w:szCs w:val="24"/>
        </w:rPr>
        <w:t>на разработку ПСД по объекту «Реконструкция канализационно-очистных сооружений в п. Мирный Томского района, Томской области»</w:t>
      </w:r>
      <w:r w:rsidRPr="005C2CB3">
        <w:rPr>
          <w:rFonts w:ascii="Times New Roman" w:hAnsi="Times New Roman"/>
          <w:sz w:val="24"/>
          <w:szCs w:val="24"/>
        </w:rPr>
        <w:t xml:space="preserve"> на уровень Администрации Томско</w:t>
      </w:r>
      <w:r>
        <w:rPr>
          <w:rFonts w:ascii="Times New Roman" w:hAnsi="Times New Roman"/>
          <w:sz w:val="24"/>
          <w:szCs w:val="24"/>
        </w:rPr>
        <w:t>го района.</w:t>
      </w:r>
    </w:p>
    <w:p w:rsidR="002B6E32" w:rsidRPr="005C2CB3" w:rsidRDefault="002B6E32" w:rsidP="002C1F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B3">
        <w:rPr>
          <w:rFonts w:ascii="Times New Roman" w:hAnsi="Times New Roman"/>
          <w:sz w:val="24"/>
          <w:szCs w:val="24"/>
        </w:rPr>
        <w:t>2. Администрации Мирненского сельского поселения передать иной межбюджетный трансферт из бюджета Мирненского сельского поселения в бюджет муниципального образования «Томский район» в размере</w:t>
      </w:r>
      <w:r>
        <w:rPr>
          <w:rFonts w:ascii="Times New Roman" w:hAnsi="Times New Roman"/>
          <w:sz w:val="24"/>
          <w:szCs w:val="24"/>
        </w:rPr>
        <w:t xml:space="preserve"> 500 000,00 (Пятьсот тысяч</w:t>
      </w:r>
      <w:r w:rsidRPr="005C2CB3">
        <w:rPr>
          <w:rFonts w:ascii="Times New Roman" w:hAnsi="Times New Roman"/>
          <w:sz w:val="24"/>
          <w:szCs w:val="24"/>
        </w:rPr>
        <w:t>) рублей 00 копеек,</w:t>
      </w:r>
      <w:r>
        <w:rPr>
          <w:rFonts w:ascii="Times New Roman" w:hAnsi="Times New Roman"/>
          <w:sz w:val="24"/>
          <w:szCs w:val="24"/>
        </w:rPr>
        <w:t xml:space="preserve"> на разработку ПСД</w:t>
      </w:r>
      <w:r w:rsidRPr="005C2CB3">
        <w:rPr>
          <w:rFonts w:ascii="Times New Roman" w:hAnsi="Times New Roman"/>
          <w:sz w:val="24"/>
          <w:szCs w:val="24"/>
        </w:rPr>
        <w:t xml:space="preserve"> по объекту, указанному в п. 1 настоящего решения.</w:t>
      </w:r>
    </w:p>
    <w:p w:rsidR="002B6E32" w:rsidRPr="00630194" w:rsidRDefault="002B6E32" w:rsidP="002C5FA1">
      <w:pPr>
        <w:keepNext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5FA1">
        <w:rPr>
          <w:rFonts w:ascii="Times New Roman" w:hAnsi="Times New Roman"/>
          <w:sz w:val="24"/>
          <w:szCs w:val="24"/>
        </w:rPr>
        <w:t>3.</w:t>
      </w:r>
      <w:r w:rsidRPr="002C5FA1">
        <w:rPr>
          <w:rFonts w:ascii="Times New Roman" w:hAnsi="Times New Roman"/>
          <w:color w:val="000000"/>
          <w:sz w:val="24"/>
          <w:szCs w:val="24"/>
        </w:rPr>
        <w:t>Настоящее решение направить</w:t>
      </w:r>
      <w:r>
        <w:rPr>
          <w:rFonts w:ascii="Times New Roman" w:hAnsi="Times New Roman"/>
          <w:color w:val="000000"/>
          <w:sz w:val="24"/>
          <w:szCs w:val="24"/>
        </w:rPr>
        <w:t xml:space="preserve"> И.О. Главы поселения (Главы</w:t>
      </w:r>
      <w:r w:rsidRPr="002C5FA1">
        <w:rPr>
          <w:rFonts w:ascii="Times New Roman" w:hAnsi="Times New Roman"/>
          <w:color w:val="000000"/>
          <w:sz w:val="24"/>
          <w:szCs w:val="24"/>
        </w:rPr>
        <w:t xml:space="preserve">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</w:t>
      </w:r>
      <w:r w:rsidRPr="00630194">
        <w:rPr>
          <w:rFonts w:ascii="Times New Roman" w:hAnsi="Times New Roman"/>
          <w:color w:val="000000"/>
          <w:sz w:val="24"/>
          <w:szCs w:val="24"/>
        </w:rPr>
        <w:t>(</w:t>
      </w:r>
      <w:r w:rsidRPr="00630194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630194">
        <w:rPr>
          <w:rFonts w:ascii="Times New Roman" w:hAnsi="Times New Roman"/>
          <w:color w:val="000000"/>
          <w:sz w:val="24"/>
          <w:szCs w:val="24"/>
        </w:rPr>
        <w:t>://</w:t>
      </w:r>
      <w:r w:rsidRPr="00630194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630194">
        <w:rPr>
          <w:rFonts w:ascii="Times New Roman" w:hAnsi="Times New Roman"/>
          <w:color w:val="000000"/>
          <w:sz w:val="24"/>
          <w:szCs w:val="24"/>
        </w:rPr>
        <w:t>.</w:t>
      </w:r>
      <w:r w:rsidRPr="00630194">
        <w:rPr>
          <w:rFonts w:ascii="Times New Roman" w:hAnsi="Times New Roman"/>
          <w:color w:val="000000"/>
          <w:sz w:val="24"/>
          <w:szCs w:val="24"/>
          <w:lang w:val="en-US"/>
        </w:rPr>
        <w:t>mirniy</w:t>
      </w:r>
      <w:r w:rsidRPr="00630194">
        <w:rPr>
          <w:rFonts w:ascii="Times New Roman" w:hAnsi="Times New Roman"/>
          <w:color w:val="000000"/>
          <w:sz w:val="24"/>
          <w:szCs w:val="24"/>
        </w:rPr>
        <w:t>.</w:t>
      </w:r>
      <w:r w:rsidRPr="00630194">
        <w:rPr>
          <w:rFonts w:ascii="Times New Roman" w:hAnsi="Times New Roman"/>
          <w:color w:val="000000"/>
          <w:sz w:val="24"/>
          <w:szCs w:val="24"/>
          <w:lang w:val="en-US"/>
        </w:rPr>
        <w:t>tomsk</w:t>
      </w:r>
      <w:r w:rsidRPr="00630194">
        <w:rPr>
          <w:rFonts w:ascii="Times New Roman" w:hAnsi="Times New Roman"/>
          <w:color w:val="000000"/>
          <w:sz w:val="24"/>
          <w:szCs w:val="24"/>
        </w:rPr>
        <w:t>.</w:t>
      </w:r>
      <w:r w:rsidRPr="0063019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630194">
        <w:rPr>
          <w:rFonts w:ascii="Times New Roman" w:hAnsi="Times New Roman"/>
          <w:color w:val="000000"/>
          <w:sz w:val="24"/>
          <w:szCs w:val="24"/>
        </w:rPr>
        <w:t>).</w:t>
      </w:r>
    </w:p>
    <w:p w:rsidR="002B6E32" w:rsidRPr="005C2CB3" w:rsidRDefault="002B6E32" w:rsidP="002C5F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B3">
        <w:rPr>
          <w:rFonts w:ascii="Times New Roman" w:hAnsi="Times New Roman"/>
          <w:sz w:val="24"/>
          <w:szCs w:val="24"/>
        </w:rPr>
        <w:t xml:space="preserve">4.Настоящее решение вступает в силу со дня его официального </w:t>
      </w:r>
      <w:r>
        <w:rPr>
          <w:rFonts w:ascii="Times New Roman" w:hAnsi="Times New Roman"/>
          <w:sz w:val="24"/>
          <w:szCs w:val="24"/>
        </w:rPr>
        <w:t>опубликования.</w:t>
      </w:r>
    </w:p>
    <w:p w:rsidR="002B6E32" w:rsidRDefault="002B6E32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32" w:rsidRDefault="002B6E32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32" w:rsidRPr="005C2CB3" w:rsidRDefault="002B6E32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4672"/>
        <w:gridCol w:w="4683"/>
      </w:tblGrid>
      <w:tr w:rsidR="002B6E32" w:rsidRPr="005C2CB3" w:rsidTr="005C2CB3">
        <w:tc>
          <w:tcPr>
            <w:tcW w:w="4672" w:type="dxa"/>
          </w:tcPr>
          <w:p w:rsidR="002B6E32" w:rsidRPr="005C2CB3" w:rsidRDefault="002B6E32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2B6E32" w:rsidRDefault="002B6E32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sz w:val="24"/>
                <w:szCs w:val="24"/>
              </w:rPr>
              <w:t>Мирненского сельского поселения</w:t>
            </w:r>
          </w:p>
          <w:p w:rsidR="002B6E32" w:rsidRPr="005C2CB3" w:rsidRDefault="002B6E32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2B6E32" w:rsidRPr="005C2CB3" w:rsidRDefault="002B6E32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Н.Н. Инина</w:t>
            </w:r>
          </w:p>
        </w:tc>
      </w:tr>
      <w:tr w:rsidR="002B6E32" w:rsidRPr="005C2CB3" w:rsidTr="005C2CB3">
        <w:tc>
          <w:tcPr>
            <w:tcW w:w="4672" w:type="dxa"/>
          </w:tcPr>
          <w:p w:rsidR="002B6E32" w:rsidRPr="005C2CB3" w:rsidRDefault="002B6E32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2B6E32" w:rsidRDefault="002B6E32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E32" w:rsidRPr="005C2CB3" w:rsidTr="005C2CB3">
        <w:tc>
          <w:tcPr>
            <w:tcW w:w="4672" w:type="dxa"/>
          </w:tcPr>
          <w:p w:rsidR="002B6E32" w:rsidRDefault="002B6E32" w:rsidP="005C2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И.О. </w:t>
            </w:r>
            <w:r w:rsidRPr="005C2CB3">
              <w:rPr>
                <w:rFonts w:ascii="Times New Roman" w:hAnsi="Times New Roman"/>
                <w:color w:val="000000"/>
                <w:sz w:val="24"/>
                <w:szCs w:val="24"/>
              </w:rPr>
              <w:t>Главы поселения</w:t>
            </w:r>
          </w:p>
          <w:p w:rsidR="002B6E32" w:rsidRPr="005C2CB3" w:rsidRDefault="002B6E32" w:rsidP="005C2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CB3">
              <w:rPr>
                <w:rFonts w:ascii="Times New Roman" w:hAnsi="Times New Roman"/>
                <w:color w:val="000000"/>
                <w:sz w:val="24"/>
                <w:szCs w:val="24"/>
              </w:rPr>
              <w:t>(Главы Администрации)</w:t>
            </w:r>
          </w:p>
        </w:tc>
        <w:tc>
          <w:tcPr>
            <w:tcW w:w="4683" w:type="dxa"/>
          </w:tcPr>
          <w:p w:rsidR="002B6E32" w:rsidRPr="005C2CB3" w:rsidRDefault="002B6E32" w:rsidP="00630194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В.В. Сысолин</w:t>
            </w:r>
          </w:p>
        </w:tc>
      </w:tr>
      <w:tr w:rsidR="002B6E32" w:rsidRPr="005C2CB3" w:rsidTr="005C2CB3">
        <w:tc>
          <w:tcPr>
            <w:tcW w:w="4672" w:type="dxa"/>
          </w:tcPr>
          <w:p w:rsidR="002B6E32" w:rsidRDefault="002B6E32" w:rsidP="005C2C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2B6E32" w:rsidRDefault="002B6E32" w:rsidP="005C2CB3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E32" w:rsidRPr="005C2CB3" w:rsidRDefault="002B6E32" w:rsidP="00FE082D">
      <w:pPr>
        <w:rPr>
          <w:rFonts w:ascii="Times New Roman" w:hAnsi="Times New Roman"/>
          <w:sz w:val="24"/>
          <w:szCs w:val="24"/>
        </w:rPr>
      </w:pPr>
    </w:p>
    <w:sectPr w:rsidR="002B6E32" w:rsidRPr="005C2CB3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056"/>
    <w:rsid w:val="00014697"/>
    <w:rsid w:val="00065B31"/>
    <w:rsid w:val="00097AA3"/>
    <w:rsid w:val="000B6DC9"/>
    <w:rsid w:val="000C536A"/>
    <w:rsid w:val="000F1D23"/>
    <w:rsid w:val="00132822"/>
    <w:rsid w:val="00175C52"/>
    <w:rsid w:val="00177608"/>
    <w:rsid w:val="00184D42"/>
    <w:rsid w:val="001977CF"/>
    <w:rsid w:val="001D0BC4"/>
    <w:rsid w:val="001D5EC2"/>
    <w:rsid w:val="001E30F1"/>
    <w:rsid w:val="00221CAC"/>
    <w:rsid w:val="002454E9"/>
    <w:rsid w:val="002A3E39"/>
    <w:rsid w:val="002B6E32"/>
    <w:rsid w:val="002C1F82"/>
    <w:rsid w:val="002C5FA1"/>
    <w:rsid w:val="00303C03"/>
    <w:rsid w:val="0032689D"/>
    <w:rsid w:val="00343FC4"/>
    <w:rsid w:val="00424FF2"/>
    <w:rsid w:val="00445913"/>
    <w:rsid w:val="00447996"/>
    <w:rsid w:val="00470B3A"/>
    <w:rsid w:val="004C55FD"/>
    <w:rsid w:val="004E2056"/>
    <w:rsid w:val="00500000"/>
    <w:rsid w:val="00510A61"/>
    <w:rsid w:val="00514C62"/>
    <w:rsid w:val="00546460"/>
    <w:rsid w:val="00555DA3"/>
    <w:rsid w:val="0057393D"/>
    <w:rsid w:val="005A0B0F"/>
    <w:rsid w:val="005B499C"/>
    <w:rsid w:val="005C2CB3"/>
    <w:rsid w:val="005C6A36"/>
    <w:rsid w:val="005D431E"/>
    <w:rsid w:val="00630194"/>
    <w:rsid w:val="00643B3C"/>
    <w:rsid w:val="00645D1D"/>
    <w:rsid w:val="00656ED4"/>
    <w:rsid w:val="00660971"/>
    <w:rsid w:val="00670C46"/>
    <w:rsid w:val="006746DD"/>
    <w:rsid w:val="006815E8"/>
    <w:rsid w:val="0077303B"/>
    <w:rsid w:val="00774706"/>
    <w:rsid w:val="007A2433"/>
    <w:rsid w:val="007F6345"/>
    <w:rsid w:val="00804E3D"/>
    <w:rsid w:val="00807ABE"/>
    <w:rsid w:val="00851351"/>
    <w:rsid w:val="00876EBC"/>
    <w:rsid w:val="008B3671"/>
    <w:rsid w:val="008B464E"/>
    <w:rsid w:val="008D3A22"/>
    <w:rsid w:val="00917BF1"/>
    <w:rsid w:val="00951AE8"/>
    <w:rsid w:val="00960E49"/>
    <w:rsid w:val="009636F3"/>
    <w:rsid w:val="009F6AA3"/>
    <w:rsid w:val="00A45CA6"/>
    <w:rsid w:val="00A5661C"/>
    <w:rsid w:val="00A835C0"/>
    <w:rsid w:val="00AD705F"/>
    <w:rsid w:val="00AE05F1"/>
    <w:rsid w:val="00B02943"/>
    <w:rsid w:val="00B16E9A"/>
    <w:rsid w:val="00B25A72"/>
    <w:rsid w:val="00B3250F"/>
    <w:rsid w:val="00B6225D"/>
    <w:rsid w:val="00BB689B"/>
    <w:rsid w:val="00BD73D5"/>
    <w:rsid w:val="00BD7C3E"/>
    <w:rsid w:val="00D004AD"/>
    <w:rsid w:val="00D11480"/>
    <w:rsid w:val="00D61BD8"/>
    <w:rsid w:val="00D82CF4"/>
    <w:rsid w:val="00DA5F6F"/>
    <w:rsid w:val="00DB35FA"/>
    <w:rsid w:val="00DC45F0"/>
    <w:rsid w:val="00DE63B7"/>
    <w:rsid w:val="00E148AD"/>
    <w:rsid w:val="00E3781C"/>
    <w:rsid w:val="00E43031"/>
    <w:rsid w:val="00E814A7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7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4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C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298</Words>
  <Characters>1703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Батракова Татьяна</dc:creator>
  <cp:keywords/>
  <dc:description/>
  <cp:lastModifiedBy>User</cp:lastModifiedBy>
  <cp:revision>5</cp:revision>
  <cp:lastPrinted>2016-04-25T05:43:00Z</cp:lastPrinted>
  <dcterms:created xsi:type="dcterms:W3CDTF">2016-04-25T05:44:00Z</dcterms:created>
  <dcterms:modified xsi:type="dcterms:W3CDTF">2016-05-31T07:40:00Z</dcterms:modified>
</cp:coreProperties>
</file>