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B4" w:rsidRPr="00CD2582" w:rsidRDefault="003021B4" w:rsidP="00CD2582">
      <w:pPr>
        <w:tabs>
          <w:tab w:val="left" w:pos="58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9pt;width:99pt;height:45pt;z-index:251658240" stroked="f">
            <v:textbox>
              <w:txbxContent>
                <w:p w:rsidR="003021B4" w:rsidRDefault="003021B4" w:rsidP="009814F9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414pt;margin-top:-54pt;width:1in;height:27pt;z-index:251659264" stroked="f">
            <v:textbox>
              <w:txbxContent>
                <w:p w:rsidR="003021B4" w:rsidRPr="00AE0153" w:rsidRDefault="003021B4" w:rsidP="009814F9"/>
              </w:txbxContent>
            </v:textbox>
          </v:shape>
        </w:pict>
      </w:r>
      <w:r w:rsidRPr="00CD2582">
        <w:rPr>
          <w:rFonts w:ascii="Times New Roman" w:hAnsi="Times New Roman"/>
          <w:b/>
          <w:color w:val="000000"/>
          <w:sz w:val="24"/>
          <w:szCs w:val="24"/>
        </w:rPr>
        <w:t>Томская область, Томский район</w:t>
      </w:r>
    </w:p>
    <w:p w:rsidR="003021B4" w:rsidRPr="00CD2582" w:rsidRDefault="003021B4" w:rsidP="00CD25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582">
        <w:rPr>
          <w:rFonts w:ascii="Times New Roman" w:hAnsi="Times New Roman"/>
          <w:b/>
          <w:color w:val="000000"/>
          <w:sz w:val="24"/>
          <w:szCs w:val="24"/>
        </w:rPr>
        <w:t>Совет муниципального образования «Мирненское сельское поселение»</w:t>
      </w:r>
    </w:p>
    <w:p w:rsidR="003021B4" w:rsidRPr="00CD2582" w:rsidRDefault="003021B4" w:rsidP="00CD25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582"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</w:p>
    <w:p w:rsidR="003021B4" w:rsidRPr="00CD2582" w:rsidRDefault="003021B4" w:rsidP="00CD25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21B4" w:rsidRPr="00CD2582" w:rsidRDefault="003021B4" w:rsidP="00CD2582">
      <w:pPr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D2582">
        <w:rPr>
          <w:rFonts w:ascii="Times New Roman" w:hAnsi="Times New Roman"/>
          <w:color w:val="000000"/>
          <w:sz w:val="24"/>
          <w:szCs w:val="24"/>
        </w:rPr>
        <w:t>п. Мирный</w:t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</w:rPr>
        <w:tab/>
      </w:r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21 ноября </w:t>
      </w:r>
      <w:smartTag w:uri="urn:schemas-microsoft-com:office:smarttags" w:element="metricconverter">
        <w:smartTagPr>
          <w:attr w:name="ProductID" w:val="2013 г"/>
        </w:smartTagPr>
        <w:r w:rsidRPr="00CD2582">
          <w:rPr>
            <w:rFonts w:ascii="Times New Roman" w:hAnsi="Times New Roman"/>
            <w:color w:val="000000"/>
            <w:sz w:val="24"/>
            <w:szCs w:val="24"/>
            <w:u w:val="single"/>
          </w:rPr>
          <w:t>2013 г</w:t>
        </w:r>
      </w:smartTag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CD258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</w:t>
      </w:r>
      <w:r w:rsidRPr="00CD2582">
        <w:rPr>
          <w:rFonts w:ascii="Times New Roman" w:hAnsi="Times New Roman"/>
          <w:color w:val="000000"/>
          <w:sz w:val="24"/>
          <w:szCs w:val="24"/>
          <w:u w:val="single"/>
        </w:rPr>
        <w:t xml:space="preserve"> 24</w:t>
      </w:r>
    </w:p>
    <w:p w:rsidR="003021B4" w:rsidRPr="00CD2582" w:rsidRDefault="003021B4" w:rsidP="00CD2582">
      <w:pPr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13е собрание 3-го созыва</w:t>
      </w:r>
    </w:p>
    <w:p w:rsidR="003021B4" w:rsidRDefault="003021B4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0CF5">
        <w:rPr>
          <w:rFonts w:ascii="Times New Roman" w:hAnsi="Times New Roman"/>
          <w:sz w:val="24"/>
          <w:szCs w:val="24"/>
        </w:rPr>
        <w:t xml:space="preserve">назначении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публичных</w:t>
      </w:r>
    </w:p>
    <w:p w:rsidR="003021B4" w:rsidRDefault="003021B4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слушаний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проекту генерального плана </w:t>
      </w:r>
    </w:p>
    <w:p w:rsidR="003021B4" w:rsidRDefault="003021B4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F5">
        <w:rPr>
          <w:rFonts w:ascii="Times New Roman" w:hAnsi="Times New Roman"/>
          <w:sz w:val="24"/>
          <w:szCs w:val="24"/>
        </w:rPr>
        <w:t xml:space="preserve">застройки </w:t>
      </w:r>
    </w:p>
    <w:p w:rsidR="003021B4" w:rsidRDefault="003021B4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021B4" w:rsidRPr="00690CF5" w:rsidRDefault="003021B4" w:rsidP="0069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Мирненское </w:t>
      </w:r>
      <w:r w:rsidRPr="00690CF5">
        <w:rPr>
          <w:rFonts w:ascii="Times New Roman" w:hAnsi="Times New Roman"/>
          <w:sz w:val="24"/>
          <w:szCs w:val="24"/>
        </w:rPr>
        <w:t>сельское поселение"</w:t>
      </w:r>
    </w:p>
    <w:p w:rsidR="003021B4" w:rsidRPr="00690CF5" w:rsidRDefault="003021B4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tabs>
          <w:tab w:val="left" w:pos="62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муниципального образования "</w:t>
      </w:r>
      <w:r>
        <w:rPr>
          <w:rFonts w:ascii="Times New Roman" w:hAnsi="Times New Roman"/>
          <w:sz w:val="24"/>
          <w:szCs w:val="24"/>
        </w:rPr>
        <w:t xml:space="preserve">Мирненское </w:t>
      </w:r>
      <w:r w:rsidRPr="00690CF5">
        <w:rPr>
          <w:rFonts w:ascii="Times New Roman" w:hAnsi="Times New Roman"/>
          <w:sz w:val="24"/>
          <w:szCs w:val="24"/>
        </w:rPr>
        <w:t>сельское поселение",</w:t>
      </w:r>
    </w:p>
    <w:p w:rsidR="003021B4" w:rsidRPr="00690CF5" w:rsidRDefault="003021B4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90CF5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Мирненского</w:t>
      </w:r>
      <w:r w:rsidRPr="00690CF5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3021B4" w:rsidRPr="00690CF5" w:rsidRDefault="003021B4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numPr>
          <w:ilvl w:val="3"/>
          <w:numId w:val="4"/>
        </w:numPr>
        <w:tabs>
          <w:tab w:val="clear" w:pos="2880"/>
          <w:tab w:val="num" w:pos="360"/>
        </w:tabs>
        <w:spacing w:after="0" w:line="240" w:lineRule="auto"/>
        <w:ind w:left="360" w:right="45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Назначить публичные слушания по проекту генерального плана и правил землепользования и застрой</w:t>
      </w:r>
      <w:r>
        <w:rPr>
          <w:rFonts w:ascii="Times New Roman" w:hAnsi="Times New Roman"/>
          <w:sz w:val="24"/>
          <w:szCs w:val="24"/>
        </w:rPr>
        <w:t>ки муниципального образования "Мирненское сельское поселение" с 09.12</w:t>
      </w:r>
      <w:r w:rsidRPr="00690CF5">
        <w:rPr>
          <w:rFonts w:ascii="Times New Roman" w:hAnsi="Times New Roman"/>
          <w:sz w:val="24"/>
          <w:szCs w:val="24"/>
        </w:rPr>
        <w:t>.2013г. по 16.1</w:t>
      </w:r>
      <w:r>
        <w:rPr>
          <w:rFonts w:ascii="Times New Roman" w:hAnsi="Times New Roman"/>
          <w:sz w:val="24"/>
          <w:szCs w:val="24"/>
        </w:rPr>
        <w:t>2</w:t>
      </w:r>
      <w:r w:rsidRPr="00690CF5">
        <w:rPr>
          <w:rFonts w:ascii="Times New Roman" w:hAnsi="Times New Roman"/>
          <w:sz w:val="24"/>
          <w:szCs w:val="24"/>
        </w:rPr>
        <w:t>.2013г.</w:t>
      </w:r>
    </w:p>
    <w:p w:rsidR="003021B4" w:rsidRPr="00690CF5" w:rsidRDefault="003021B4" w:rsidP="00690CF5">
      <w:pPr>
        <w:numPr>
          <w:ilvl w:val="3"/>
          <w:numId w:val="4"/>
        </w:numPr>
        <w:tabs>
          <w:tab w:val="clear" w:pos="2880"/>
          <w:tab w:val="num" w:pos="360"/>
        </w:tabs>
        <w:spacing w:after="0" w:line="240" w:lineRule="auto"/>
        <w:ind w:left="360" w:right="45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Назначить публичные слушания по проекту генерального плана и правил землепользования и застройки муниципал</w:t>
      </w:r>
      <w:r>
        <w:rPr>
          <w:rFonts w:ascii="Times New Roman" w:hAnsi="Times New Roman"/>
          <w:sz w:val="24"/>
          <w:szCs w:val="24"/>
        </w:rPr>
        <w:t>ьного образования "Мирненское</w:t>
      </w:r>
      <w:r w:rsidRPr="00690CF5">
        <w:rPr>
          <w:rFonts w:ascii="Times New Roman" w:hAnsi="Times New Roman"/>
          <w:sz w:val="24"/>
          <w:szCs w:val="24"/>
        </w:rPr>
        <w:t xml:space="preserve"> сельское поселение" в населенных пунктах поселения в соответствии с графиком (приложение 1).</w:t>
      </w:r>
    </w:p>
    <w:p w:rsidR="003021B4" w:rsidRPr="00690CF5" w:rsidRDefault="003021B4" w:rsidP="00690CF5">
      <w:pPr>
        <w:numPr>
          <w:ilvl w:val="3"/>
          <w:numId w:val="4"/>
        </w:numPr>
        <w:tabs>
          <w:tab w:val="clear" w:pos="2880"/>
          <w:tab w:val="num" w:pos="360"/>
        </w:tabs>
        <w:spacing w:after="0" w:line="240" w:lineRule="auto"/>
        <w:ind w:left="360" w:right="45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Полномочия по организации и проведению публичных слушаний возложить на Комиссию по подготовке правил землепользования и застройки муниципал</w:t>
      </w:r>
      <w:r>
        <w:rPr>
          <w:rFonts w:ascii="Times New Roman" w:hAnsi="Times New Roman"/>
          <w:sz w:val="24"/>
          <w:szCs w:val="24"/>
        </w:rPr>
        <w:t>ьного образования "Мирненское</w:t>
      </w:r>
      <w:r w:rsidRPr="00690CF5">
        <w:rPr>
          <w:rFonts w:ascii="Times New Roman" w:hAnsi="Times New Roman"/>
          <w:sz w:val="24"/>
          <w:szCs w:val="24"/>
        </w:rPr>
        <w:t xml:space="preserve"> сельское поселение".</w:t>
      </w:r>
    </w:p>
    <w:p w:rsidR="003021B4" w:rsidRPr="00690CF5" w:rsidRDefault="003021B4" w:rsidP="00690CF5">
      <w:pPr>
        <w:numPr>
          <w:ilvl w:val="3"/>
          <w:numId w:val="4"/>
        </w:numPr>
        <w:tabs>
          <w:tab w:val="clear" w:pos="2880"/>
          <w:tab w:val="num" w:pos="360"/>
        </w:tabs>
        <w:spacing w:after="0" w:line="240" w:lineRule="auto"/>
        <w:ind w:left="360" w:right="45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Утвердить порядок учета предложений и замечаний граждан при проведении публичных слушаний по проекту генерального плана и правил землепользования и застройки муниципального образования "</w:t>
      </w:r>
      <w:r>
        <w:rPr>
          <w:rFonts w:ascii="Times New Roman" w:hAnsi="Times New Roman"/>
          <w:sz w:val="24"/>
          <w:szCs w:val="24"/>
        </w:rPr>
        <w:t xml:space="preserve">Мирненское </w:t>
      </w:r>
      <w:r w:rsidRPr="00690CF5">
        <w:rPr>
          <w:rFonts w:ascii="Times New Roman" w:hAnsi="Times New Roman"/>
          <w:sz w:val="24"/>
          <w:szCs w:val="24"/>
        </w:rPr>
        <w:t>сельское поселение" (приложение 2).</w:t>
      </w:r>
    </w:p>
    <w:p w:rsidR="003021B4" w:rsidRPr="00690CF5" w:rsidRDefault="003021B4" w:rsidP="00690CF5">
      <w:pPr>
        <w:numPr>
          <w:ilvl w:val="3"/>
          <w:numId w:val="4"/>
        </w:numPr>
        <w:tabs>
          <w:tab w:val="clear" w:pos="2880"/>
          <w:tab w:val="num" w:pos="360"/>
        </w:tabs>
        <w:spacing w:after="0" w:line="240" w:lineRule="auto"/>
        <w:ind w:left="360" w:right="45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Комиссии по подготовке правил землепользования и застройки:</w:t>
      </w:r>
    </w:p>
    <w:p w:rsidR="003021B4" w:rsidRPr="00690CF5" w:rsidRDefault="003021B4" w:rsidP="00690CF5">
      <w:pPr>
        <w:numPr>
          <w:ilvl w:val="0"/>
          <w:numId w:val="5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обеспечить сбор и обобщение предложений и замечаний граждан  в соответствии</w:t>
      </w:r>
      <w:r>
        <w:rPr>
          <w:rFonts w:ascii="Times New Roman" w:hAnsi="Times New Roman"/>
          <w:sz w:val="24"/>
          <w:szCs w:val="24"/>
        </w:rPr>
        <w:t xml:space="preserve"> с п. 4 настоящего решения</w:t>
      </w:r>
      <w:r w:rsidRPr="00690CF5">
        <w:rPr>
          <w:rFonts w:ascii="Times New Roman" w:hAnsi="Times New Roman"/>
          <w:sz w:val="24"/>
          <w:szCs w:val="24"/>
        </w:rPr>
        <w:t>;</w:t>
      </w:r>
    </w:p>
    <w:p w:rsidR="003021B4" w:rsidRPr="00690CF5" w:rsidRDefault="003021B4" w:rsidP="00690CF5">
      <w:pPr>
        <w:numPr>
          <w:ilvl w:val="0"/>
          <w:numId w:val="5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направить обобщенные предложения и замечания граждан и рекомендации  Комиссии Главе по проекту генерального плана и правил землепользования и застройки муниципал</w:t>
      </w:r>
      <w:r>
        <w:rPr>
          <w:rFonts w:ascii="Times New Roman" w:hAnsi="Times New Roman"/>
          <w:sz w:val="24"/>
          <w:szCs w:val="24"/>
        </w:rPr>
        <w:t>ьного образования "Мирненское</w:t>
      </w:r>
      <w:r w:rsidRPr="00690CF5">
        <w:rPr>
          <w:rFonts w:ascii="Times New Roman" w:hAnsi="Times New Roman"/>
          <w:sz w:val="24"/>
          <w:szCs w:val="24"/>
        </w:rPr>
        <w:t xml:space="preserve"> сельское поселение" для принятия решения.</w:t>
      </w:r>
    </w:p>
    <w:p w:rsidR="003021B4" w:rsidRPr="00690CF5" w:rsidRDefault="003021B4" w:rsidP="00690CF5">
      <w:pPr>
        <w:numPr>
          <w:ilvl w:val="3"/>
          <w:numId w:val="4"/>
        </w:numPr>
        <w:tabs>
          <w:tab w:val="clear" w:pos="2880"/>
          <w:tab w:val="num" w:pos="360"/>
          <w:tab w:val="left" w:pos="62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Направить настоящее решение Главе поселения для подписания и опубликования.</w:t>
      </w:r>
    </w:p>
    <w:p w:rsidR="003021B4" w:rsidRDefault="003021B4" w:rsidP="00690CF5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3021B4" w:rsidRPr="00690CF5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Мирненского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 Инина</w:t>
      </w:r>
    </w:p>
    <w:p w:rsidR="003021B4" w:rsidRPr="00690CF5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21B4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 Глава поселения </w:t>
      </w:r>
    </w:p>
    <w:p w:rsidR="003021B4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(Глава </w:t>
      </w:r>
      <w:r>
        <w:rPr>
          <w:rFonts w:ascii="Times New Roman" w:hAnsi="Times New Roman"/>
          <w:sz w:val="24"/>
          <w:szCs w:val="24"/>
        </w:rPr>
        <w:t>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Журавлев</w:t>
      </w:r>
    </w:p>
    <w:p w:rsidR="003021B4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782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21B4" w:rsidRDefault="003021B4" w:rsidP="00690CF5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1</w:t>
      </w:r>
    </w:p>
    <w:p w:rsidR="003021B4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 w:rsidRPr="00690CF5">
        <w:rPr>
          <w:rFonts w:ascii="Times New Roman" w:hAnsi="Times New Roman"/>
          <w:szCs w:val="24"/>
        </w:rPr>
        <w:t>К Решению Совета Турунтаевского</w:t>
      </w:r>
    </w:p>
    <w:p w:rsidR="003021B4" w:rsidRPr="00690CF5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</w:t>
      </w:r>
      <w:r w:rsidRPr="00690CF5">
        <w:rPr>
          <w:rFonts w:ascii="Times New Roman" w:hAnsi="Times New Roman"/>
          <w:szCs w:val="24"/>
        </w:rPr>
        <w:t>поселения</w:t>
      </w:r>
    </w:p>
    <w:p w:rsidR="003021B4" w:rsidRPr="00690CF5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24 </w:t>
      </w:r>
      <w:r w:rsidRPr="00690CF5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21.11.2013 г.</w:t>
      </w:r>
    </w:p>
    <w:p w:rsidR="003021B4" w:rsidRPr="00690CF5" w:rsidRDefault="003021B4" w:rsidP="00690CF5">
      <w:pPr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rPr>
          <w:rFonts w:ascii="Times New Roman" w:hAnsi="Times New Roman"/>
          <w:sz w:val="24"/>
          <w:szCs w:val="24"/>
        </w:rPr>
      </w:pPr>
    </w:p>
    <w:p w:rsidR="003021B4" w:rsidRPr="00782EE3" w:rsidRDefault="003021B4" w:rsidP="00782EE3">
      <w:pPr>
        <w:jc w:val="center"/>
        <w:rPr>
          <w:rFonts w:ascii="Times New Roman" w:hAnsi="Times New Roman"/>
          <w:b/>
          <w:sz w:val="24"/>
          <w:szCs w:val="24"/>
        </w:rPr>
      </w:pPr>
      <w:r w:rsidRPr="00782EE3">
        <w:rPr>
          <w:rFonts w:ascii="Times New Roman" w:hAnsi="Times New Roman"/>
          <w:b/>
          <w:sz w:val="24"/>
          <w:szCs w:val="24"/>
        </w:rPr>
        <w:t>График проведения  публичных слушания по проекту генерального плана и правил землепользования и застройки муниципального образования "</w:t>
      </w:r>
      <w:r>
        <w:rPr>
          <w:rFonts w:ascii="Times New Roman" w:hAnsi="Times New Roman"/>
          <w:b/>
          <w:sz w:val="24"/>
          <w:szCs w:val="24"/>
        </w:rPr>
        <w:t>Мирненское</w:t>
      </w:r>
      <w:r w:rsidRPr="00782EE3">
        <w:rPr>
          <w:rFonts w:ascii="Times New Roman" w:hAnsi="Times New Roman"/>
          <w:b/>
          <w:sz w:val="24"/>
          <w:szCs w:val="24"/>
        </w:rPr>
        <w:t xml:space="preserve"> сельское поселение" в населенных пунктах поселения</w:t>
      </w:r>
    </w:p>
    <w:p w:rsidR="003021B4" w:rsidRPr="00782EE3" w:rsidRDefault="003021B4" w:rsidP="00782EE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858"/>
        <w:gridCol w:w="2293"/>
        <w:gridCol w:w="3686"/>
      </w:tblGrid>
      <w:tr w:rsidR="003021B4" w:rsidRPr="00690CF5" w:rsidTr="0031311E">
        <w:tc>
          <w:tcPr>
            <w:tcW w:w="769" w:type="dxa"/>
          </w:tcPr>
          <w:p w:rsidR="003021B4" w:rsidRPr="00690CF5" w:rsidRDefault="003021B4" w:rsidP="007B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F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58" w:type="dxa"/>
          </w:tcPr>
          <w:p w:rsidR="003021B4" w:rsidRPr="00690CF5" w:rsidRDefault="003021B4" w:rsidP="007B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F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293" w:type="dxa"/>
          </w:tcPr>
          <w:p w:rsidR="003021B4" w:rsidRPr="00690CF5" w:rsidRDefault="003021B4" w:rsidP="007B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F5"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690CF5">
              <w:rPr>
                <w:rFonts w:ascii="Times New Roman" w:hAnsi="Times New Roman"/>
                <w:sz w:val="24"/>
                <w:szCs w:val="24"/>
              </w:rPr>
              <w:t>ата проведения</w:t>
            </w:r>
          </w:p>
        </w:tc>
        <w:tc>
          <w:tcPr>
            <w:tcW w:w="3686" w:type="dxa"/>
          </w:tcPr>
          <w:p w:rsidR="003021B4" w:rsidRPr="00690CF5" w:rsidRDefault="003021B4" w:rsidP="007B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F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021B4" w:rsidRPr="00690CF5" w:rsidTr="0031311E">
        <w:tc>
          <w:tcPr>
            <w:tcW w:w="769" w:type="dxa"/>
          </w:tcPr>
          <w:p w:rsidR="003021B4" w:rsidRPr="00690CF5" w:rsidRDefault="003021B4" w:rsidP="0019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3021B4" w:rsidRPr="00690CF5" w:rsidRDefault="003021B4" w:rsidP="0019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П.Мирный</w:t>
            </w:r>
          </w:p>
        </w:tc>
        <w:tc>
          <w:tcPr>
            <w:tcW w:w="2293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09.12.2013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686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п.Мирный</w:t>
            </w:r>
          </w:p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Трудовая, 2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B4" w:rsidRPr="00690CF5" w:rsidTr="0031311E">
        <w:tc>
          <w:tcPr>
            <w:tcW w:w="769" w:type="dxa"/>
          </w:tcPr>
          <w:p w:rsidR="003021B4" w:rsidRPr="00690CF5" w:rsidRDefault="003021B4" w:rsidP="0019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3021B4" w:rsidRPr="00690CF5" w:rsidRDefault="003021B4" w:rsidP="0019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Д.М.Протопопово</w:t>
            </w:r>
          </w:p>
        </w:tc>
        <w:tc>
          <w:tcPr>
            <w:tcW w:w="2293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11.12.2013</w:t>
            </w:r>
          </w:p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п.Мирный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Трудовая, 2</w:t>
            </w:r>
          </w:p>
        </w:tc>
      </w:tr>
      <w:tr w:rsidR="003021B4" w:rsidRPr="00690CF5" w:rsidTr="0031311E">
        <w:tc>
          <w:tcPr>
            <w:tcW w:w="769" w:type="dxa"/>
          </w:tcPr>
          <w:p w:rsidR="003021B4" w:rsidRPr="00690CF5" w:rsidRDefault="003021B4" w:rsidP="00086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3021B4" w:rsidRPr="00690CF5" w:rsidRDefault="003021B4" w:rsidP="0010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Д.Б.Протопопово</w:t>
            </w:r>
          </w:p>
        </w:tc>
        <w:tc>
          <w:tcPr>
            <w:tcW w:w="2293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F602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3021B4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п.Мирный</w:t>
            </w:r>
          </w:p>
          <w:p w:rsidR="003021B4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Трудовая, 2</w:t>
            </w:r>
          </w:p>
          <w:p w:rsidR="003021B4" w:rsidRPr="00690CF5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B4" w:rsidRPr="00690CF5" w:rsidTr="0031311E">
        <w:tc>
          <w:tcPr>
            <w:tcW w:w="769" w:type="dxa"/>
          </w:tcPr>
          <w:p w:rsidR="003021B4" w:rsidRPr="00690CF5" w:rsidRDefault="003021B4" w:rsidP="00E57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3021B4" w:rsidRPr="00690CF5" w:rsidRDefault="003021B4" w:rsidP="00E57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Д.Плотниково</w:t>
            </w:r>
          </w:p>
        </w:tc>
        <w:tc>
          <w:tcPr>
            <w:tcW w:w="2293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ООО ПЗ «Заварзино»</w:t>
            </w:r>
          </w:p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Плотниково, ул.Рабочая, 14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B4" w:rsidRPr="00690CF5" w:rsidTr="0031311E">
        <w:tc>
          <w:tcPr>
            <w:tcW w:w="769" w:type="dxa"/>
          </w:tcPr>
          <w:p w:rsidR="003021B4" w:rsidRPr="00690CF5" w:rsidRDefault="003021B4" w:rsidP="00086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3021B4" w:rsidRPr="00690CF5" w:rsidRDefault="003021B4" w:rsidP="00086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П.Трубачево</w:t>
            </w:r>
          </w:p>
        </w:tc>
        <w:tc>
          <w:tcPr>
            <w:tcW w:w="2293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3021B4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п.Мирный</w:t>
            </w:r>
          </w:p>
          <w:p w:rsidR="003021B4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Трудовая, 2</w:t>
            </w:r>
          </w:p>
          <w:p w:rsidR="003021B4" w:rsidRPr="00690CF5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B4" w:rsidRPr="00690CF5" w:rsidTr="0031311E">
        <w:tc>
          <w:tcPr>
            <w:tcW w:w="769" w:type="dxa"/>
          </w:tcPr>
          <w:p w:rsidR="003021B4" w:rsidRPr="00690CF5" w:rsidRDefault="003021B4" w:rsidP="00086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58" w:type="dxa"/>
          </w:tcPr>
          <w:p w:rsidR="003021B4" w:rsidRPr="00690CF5" w:rsidRDefault="003021B4" w:rsidP="00086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П.Аэропорт</w:t>
            </w:r>
          </w:p>
        </w:tc>
        <w:tc>
          <w:tcPr>
            <w:tcW w:w="2293" w:type="dxa"/>
          </w:tcPr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</w:p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3021B4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п.Мирный</w:t>
            </w:r>
          </w:p>
          <w:p w:rsidR="003021B4" w:rsidRDefault="003021B4" w:rsidP="00EF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Трудовая, 2</w:t>
            </w:r>
          </w:p>
          <w:p w:rsidR="003021B4" w:rsidRDefault="003021B4" w:rsidP="0031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1B4" w:rsidRDefault="003021B4" w:rsidP="00086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Default="003021B4" w:rsidP="00690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1B4" w:rsidRPr="00690CF5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690CF5">
        <w:rPr>
          <w:rFonts w:ascii="Times New Roman" w:hAnsi="Times New Roman"/>
          <w:szCs w:val="24"/>
        </w:rPr>
        <w:t xml:space="preserve">риложение </w:t>
      </w:r>
      <w:r>
        <w:rPr>
          <w:rFonts w:ascii="Times New Roman" w:hAnsi="Times New Roman"/>
          <w:szCs w:val="24"/>
        </w:rPr>
        <w:t>2</w:t>
      </w:r>
    </w:p>
    <w:p w:rsidR="003021B4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Решению Совета Мирненского</w:t>
      </w:r>
    </w:p>
    <w:p w:rsidR="003021B4" w:rsidRPr="00690CF5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</w:t>
      </w:r>
      <w:r w:rsidRPr="00690CF5">
        <w:rPr>
          <w:rFonts w:ascii="Times New Roman" w:hAnsi="Times New Roman"/>
          <w:szCs w:val="24"/>
        </w:rPr>
        <w:t>поселения</w:t>
      </w:r>
    </w:p>
    <w:p w:rsidR="003021B4" w:rsidRPr="00690CF5" w:rsidRDefault="003021B4" w:rsidP="00690CF5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24 </w:t>
      </w:r>
      <w:r w:rsidRPr="00690CF5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21.11.2013 г.</w:t>
      </w:r>
    </w:p>
    <w:p w:rsidR="003021B4" w:rsidRPr="00690CF5" w:rsidRDefault="003021B4" w:rsidP="00690CF5">
      <w:pPr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tabs>
          <w:tab w:val="left" w:pos="6240"/>
        </w:tabs>
        <w:jc w:val="center"/>
        <w:rPr>
          <w:rFonts w:ascii="Times New Roman" w:hAnsi="Times New Roman"/>
          <w:b/>
          <w:sz w:val="24"/>
          <w:szCs w:val="24"/>
        </w:rPr>
      </w:pPr>
      <w:r w:rsidRPr="00690CF5">
        <w:rPr>
          <w:rFonts w:ascii="Times New Roman" w:hAnsi="Times New Roman"/>
          <w:b/>
          <w:sz w:val="24"/>
          <w:szCs w:val="24"/>
        </w:rPr>
        <w:t>Порядок учета предложений и замечаний граждан при проведении публичных слушаний по проекту генерального плана и правил землепользования и застройки муниципал</w:t>
      </w:r>
      <w:r>
        <w:rPr>
          <w:rFonts w:ascii="Times New Roman" w:hAnsi="Times New Roman"/>
          <w:b/>
          <w:sz w:val="24"/>
          <w:szCs w:val="24"/>
        </w:rPr>
        <w:t>ьного образования "Мирненское</w:t>
      </w:r>
      <w:r w:rsidRPr="00690CF5">
        <w:rPr>
          <w:rFonts w:ascii="Times New Roman" w:hAnsi="Times New Roman"/>
          <w:b/>
          <w:sz w:val="24"/>
          <w:szCs w:val="24"/>
        </w:rPr>
        <w:t xml:space="preserve"> сельское поселение"</w:t>
      </w:r>
    </w:p>
    <w:p w:rsidR="003021B4" w:rsidRPr="00690CF5" w:rsidRDefault="003021B4" w:rsidP="00690CF5">
      <w:pPr>
        <w:tabs>
          <w:tab w:val="left" w:pos="3720"/>
        </w:tabs>
        <w:jc w:val="both"/>
        <w:rPr>
          <w:rFonts w:ascii="Times New Roman" w:hAnsi="Times New Roman"/>
          <w:sz w:val="24"/>
          <w:szCs w:val="24"/>
        </w:rPr>
      </w:pPr>
    </w:p>
    <w:p w:rsidR="003021B4" w:rsidRPr="00690CF5" w:rsidRDefault="003021B4" w:rsidP="00690CF5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Правом участвовать в публичных слушаниях обладают жители муниципального образования "</w:t>
      </w:r>
      <w:r>
        <w:rPr>
          <w:rFonts w:ascii="Times New Roman" w:hAnsi="Times New Roman"/>
          <w:sz w:val="24"/>
          <w:szCs w:val="24"/>
        </w:rPr>
        <w:t>Мирненское</w:t>
      </w:r>
      <w:r w:rsidRPr="00690CF5">
        <w:rPr>
          <w:rFonts w:ascii="Times New Roman" w:hAnsi="Times New Roman"/>
          <w:sz w:val="24"/>
          <w:szCs w:val="24"/>
        </w:rPr>
        <w:t xml:space="preserve"> сельское поселение", достигшие к моменту проведения публичных слушаний 18 лет и проживающие или зарегистрированные на территории муниципал</w:t>
      </w:r>
      <w:r>
        <w:rPr>
          <w:rFonts w:ascii="Times New Roman" w:hAnsi="Times New Roman"/>
          <w:sz w:val="24"/>
          <w:szCs w:val="24"/>
        </w:rPr>
        <w:t>ьного образования "Мирненское</w:t>
      </w:r>
      <w:r w:rsidRPr="00690CF5">
        <w:rPr>
          <w:rFonts w:ascii="Times New Roman" w:hAnsi="Times New Roman"/>
          <w:sz w:val="24"/>
          <w:szCs w:val="24"/>
        </w:rPr>
        <w:t xml:space="preserve"> сельское поселение", а также иные заинтересованные лица, которые в соответствии с Градостроительным </w:t>
      </w:r>
      <w:hyperlink r:id="rId7" w:history="1">
        <w:r w:rsidRPr="00690CF5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0CF5">
        <w:rPr>
          <w:rFonts w:ascii="Times New Roman" w:hAnsi="Times New Roman"/>
          <w:sz w:val="24"/>
          <w:szCs w:val="24"/>
        </w:rPr>
        <w:t xml:space="preserve"> РФ являются участниками публичных слушаний.</w:t>
      </w:r>
    </w:p>
    <w:p w:rsidR="003021B4" w:rsidRPr="00690CF5" w:rsidRDefault="003021B4" w:rsidP="00690CF5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0CF5">
        <w:rPr>
          <w:rFonts w:ascii="Times New Roman" w:hAnsi="Times New Roman"/>
          <w:sz w:val="24"/>
          <w:szCs w:val="24"/>
        </w:rPr>
        <w:t>Граждане участвуют в обсуждении путем внесения письменных или устных предложений и замечаний в сроки установленные постановлением Главы Администрации муниципальн</w:t>
      </w:r>
      <w:r>
        <w:rPr>
          <w:rFonts w:ascii="Times New Roman" w:hAnsi="Times New Roman"/>
          <w:sz w:val="24"/>
          <w:szCs w:val="24"/>
        </w:rPr>
        <w:t>ого образования "Мирненское</w:t>
      </w:r>
      <w:r w:rsidRPr="00690CF5">
        <w:rPr>
          <w:rFonts w:ascii="Times New Roman" w:hAnsi="Times New Roman"/>
          <w:sz w:val="24"/>
          <w:szCs w:val="24"/>
        </w:rPr>
        <w:t xml:space="preserve"> сельское поселение" от ________2013г. №______________</w:t>
      </w:r>
    </w:p>
    <w:p w:rsidR="003021B4" w:rsidRPr="00690CF5" w:rsidRDefault="003021B4" w:rsidP="00690CF5">
      <w:pPr>
        <w:tabs>
          <w:tab w:val="num" w:pos="360"/>
          <w:tab w:val="left" w:pos="90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        Предложения и замечания носят рекомендательный характер.</w:t>
      </w:r>
    </w:p>
    <w:p w:rsidR="003021B4" w:rsidRPr="00690CF5" w:rsidRDefault="003021B4" w:rsidP="00690CF5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 xml:space="preserve">Письменные предложения и замечания граждан направляются по адресам, указанным в приложении 3 Совета </w:t>
      </w:r>
      <w:r>
        <w:rPr>
          <w:rFonts w:ascii="Times New Roman" w:hAnsi="Times New Roman"/>
          <w:sz w:val="24"/>
          <w:szCs w:val="24"/>
        </w:rPr>
        <w:t xml:space="preserve">Мирненского </w:t>
      </w:r>
      <w:r w:rsidRPr="00690CF5">
        <w:rPr>
          <w:rFonts w:ascii="Times New Roman" w:hAnsi="Times New Roman"/>
          <w:sz w:val="24"/>
          <w:szCs w:val="24"/>
        </w:rPr>
        <w:t>сельского поселения и должны содержать фамилию, имя, отчество, адрес места жительства.</w:t>
      </w:r>
    </w:p>
    <w:p w:rsidR="003021B4" w:rsidRPr="00690CF5" w:rsidRDefault="003021B4" w:rsidP="00690CF5">
      <w:pPr>
        <w:pStyle w:val="ConsPlusNormal"/>
        <w:tabs>
          <w:tab w:val="left" w:pos="360"/>
        </w:tabs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90CF5">
        <w:rPr>
          <w:rFonts w:ascii="Times New Roman" w:hAnsi="Times New Roman" w:cs="Times New Roman"/>
          <w:sz w:val="24"/>
          <w:szCs w:val="24"/>
        </w:rPr>
        <w:t xml:space="preserve">     Замечания и предложения лиц, не являющихся участниками публичных слушаний, в протокол не вносятся и Комиссией не рассматриваются.</w:t>
      </w:r>
    </w:p>
    <w:p w:rsidR="003021B4" w:rsidRPr="00690CF5" w:rsidRDefault="003021B4" w:rsidP="00690CF5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0CF5">
        <w:rPr>
          <w:rFonts w:ascii="Times New Roman" w:hAnsi="Times New Roman" w:cs="Times New Roman"/>
          <w:sz w:val="24"/>
          <w:szCs w:val="24"/>
        </w:rPr>
        <w:t>Замечания и предложения, не позволяющие установить фамилию, и  (или) имя, и (или) отчество, и (или) регистрацию по месту жительства физического лица, а также название и (или) организационно-правовую форму юридического лица, в протокол не вносятся и Комиссией не рассматриваются.</w:t>
      </w:r>
    </w:p>
    <w:p w:rsidR="003021B4" w:rsidRDefault="003021B4" w:rsidP="00690CF5">
      <w:pPr>
        <w:numPr>
          <w:ilvl w:val="0"/>
          <w:numId w:val="3"/>
        </w:num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CF5">
        <w:rPr>
          <w:rFonts w:ascii="Times New Roman" w:hAnsi="Times New Roman"/>
          <w:sz w:val="24"/>
          <w:szCs w:val="24"/>
        </w:rPr>
        <w:t>По итогам рассмотрения всех поступивших предложений и замечаний Комиссия готовит и представляет на рассмотрение Главы Администрации поселения заключение в срок не позднее пяти рабочих дней со дня проведения заседания. В заключении указывается, какие предложения и замечания приняты либо отклонены (с обоснованием причин отклонения).</w:t>
      </w: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495"/>
        </w:tabs>
        <w:ind w:left="6237"/>
        <w:jc w:val="both"/>
        <w:rPr>
          <w:rFonts w:ascii="Times New Roman" w:hAnsi="Times New Roman"/>
          <w:sz w:val="24"/>
          <w:szCs w:val="24"/>
        </w:rPr>
      </w:pPr>
      <w:r w:rsidRPr="00E02FC3">
        <w:rPr>
          <w:rFonts w:ascii="Times New Roman" w:hAnsi="Times New Roman"/>
          <w:sz w:val="24"/>
          <w:szCs w:val="24"/>
        </w:rPr>
        <w:t>Приложение №3 к Решению Совета № 24 от 21.11.2013</w:t>
      </w:r>
    </w:p>
    <w:p w:rsidR="003021B4" w:rsidRPr="00E02FC3" w:rsidRDefault="003021B4" w:rsidP="00E02FC3">
      <w:pPr>
        <w:pStyle w:val="ConsNormal"/>
        <w:widowControl/>
        <w:ind w:right="0" w:firstLine="0"/>
        <w:jc w:val="right"/>
        <w:rPr>
          <w:rFonts w:ascii="Times New Roman" w:hAnsi="Times New Roman"/>
          <w:szCs w:val="24"/>
        </w:rPr>
      </w:pPr>
    </w:p>
    <w:p w:rsidR="003021B4" w:rsidRPr="00E02FC3" w:rsidRDefault="003021B4" w:rsidP="00E02FC3">
      <w:pPr>
        <w:jc w:val="center"/>
        <w:rPr>
          <w:rFonts w:ascii="Times New Roman" w:hAnsi="Times New Roman"/>
          <w:sz w:val="24"/>
          <w:szCs w:val="24"/>
        </w:rPr>
      </w:pPr>
      <w:r w:rsidRPr="00E02FC3">
        <w:rPr>
          <w:rFonts w:ascii="Times New Roman" w:hAnsi="Times New Roman"/>
          <w:sz w:val="24"/>
          <w:szCs w:val="24"/>
        </w:rPr>
        <w:t>Места сбора письменных и устных обращений граждан по проекту генерального плана и правил землепользования и застрой</w:t>
      </w:r>
      <w:r>
        <w:rPr>
          <w:rFonts w:ascii="Times New Roman" w:hAnsi="Times New Roman"/>
          <w:sz w:val="24"/>
          <w:szCs w:val="24"/>
        </w:rPr>
        <w:t>ки муниципального образования "Мирненское</w:t>
      </w:r>
      <w:r w:rsidRPr="00E02FC3">
        <w:rPr>
          <w:rFonts w:ascii="Times New Roman" w:hAnsi="Times New Roman"/>
          <w:sz w:val="24"/>
          <w:szCs w:val="24"/>
        </w:rPr>
        <w:t xml:space="preserve"> сельское поселение" в населенных пунктах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426"/>
        <w:gridCol w:w="2910"/>
        <w:gridCol w:w="1563"/>
        <w:gridCol w:w="1938"/>
      </w:tblGrid>
      <w:tr w:rsidR="003021B4" w:rsidRPr="00E02FC3" w:rsidTr="00E02FC3">
        <w:tc>
          <w:tcPr>
            <w:tcW w:w="617" w:type="dxa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C3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910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C3">
              <w:rPr>
                <w:rFonts w:ascii="Times New Roman" w:hAnsi="Times New Roman"/>
                <w:b/>
                <w:sz w:val="24"/>
                <w:szCs w:val="24"/>
              </w:rPr>
              <w:t>Адрес сбора обращений</w:t>
            </w:r>
          </w:p>
        </w:tc>
        <w:tc>
          <w:tcPr>
            <w:tcW w:w="1563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C3">
              <w:rPr>
                <w:rFonts w:ascii="Times New Roman" w:hAnsi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1938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C3">
              <w:rPr>
                <w:rFonts w:ascii="Times New Roman" w:hAnsi="Times New Roman"/>
                <w:b/>
                <w:sz w:val="24"/>
                <w:szCs w:val="24"/>
              </w:rPr>
              <w:t>Ответственный за прием обращений</w:t>
            </w:r>
          </w:p>
        </w:tc>
      </w:tr>
      <w:tr w:rsidR="003021B4" w:rsidRPr="00E02FC3" w:rsidTr="00E02FC3">
        <w:tc>
          <w:tcPr>
            <w:tcW w:w="617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П.Мирный</w:t>
            </w:r>
          </w:p>
        </w:tc>
        <w:tc>
          <w:tcPr>
            <w:tcW w:w="2910" w:type="dxa"/>
            <w:vAlign w:val="center"/>
          </w:tcPr>
          <w:p w:rsidR="003021B4" w:rsidRPr="00E02FC3" w:rsidRDefault="00302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Мирненского поселения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дрес: Томский район, п.Мирный,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938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Вылегжанина Екатерина Викторовна</w:t>
            </w:r>
          </w:p>
        </w:tc>
      </w:tr>
      <w:tr w:rsidR="003021B4" w:rsidRPr="00E02FC3" w:rsidTr="00E02FC3">
        <w:tc>
          <w:tcPr>
            <w:tcW w:w="617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П.Аэропорт</w:t>
            </w:r>
          </w:p>
        </w:tc>
        <w:tc>
          <w:tcPr>
            <w:tcW w:w="2910" w:type="dxa"/>
            <w:vAlign w:val="center"/>
          </w:tcPr>
          <w:p w:rsidR="003021B4" w:rsidRPr="00E02FC3" w:rsidRDefault="00302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Администратора п.Аэропорт, а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>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п.Аэропорт, д.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63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 до 16-00</w:t>
            </w:r>
          </w:p>
        </w:tc>
        <w:tc>
          <w:tcPr>
            <w:tcW w:w="1938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Зенченко Лариса Андреевна</w:t>
            </w:r>
          </w:p>
        </w:tc>
      </w:tr>
      <w:tr w:rsidR="003021B4" w:rsidRPr="00E02FC3" w:rsidTr="00E02FC3">
        <w:tc>
          <w:tcPr>
            <w:tcW w:w="617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П.Трубачево</w:t>
            </w:r>
          </w:p>
        </w:tc>
        <w:tc>
          <w:tcPr>
            <w:tcW w:w="2910" w:type="dxa"/>
            <w:vAlign w:val="center"/>
          </w:tcPr>
          <w:p w:rsidR="003021B4" w:rsidRPr="00E02FC3" w:rsidRDefault="00302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Мирненского поселения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дрес: Томский район, п.Мирный,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938" w:type="dxa"/>
            <w:vAlign w:val="center"/>
          </w:tcPr>
          <w:p w:rsidR="003021B4" w:rsidRPr="00E02FC3" w:rsidRDefault="003021B4" w:rsidP="00B03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Вылегжанина Екатерина Викторовна</w:t>
            </w:r>
          </w:p>
        </w:tc>
      </w:tr>
      <w:tr w:rsidR="003021B4" w:rsidRPr="00E02FC3" w:rsidTr="00E02FC3">
        <w:tc>
          <w:tcPr>
            <w:tcW w:w="617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Д.М.Протопопово</w:t>
            </w:r>
          </w:p>
        </w:tc>
        <w:tc>
          <w:tcPr>
            <w:tcW w:w="2910" w:type="dxa"/>
            <w:vAlign w:val="center"/>
          </w:tcPr>
          <w:p w:rsidR="003021B4" w:rsidRPr="00E02FC3" w:rsidRDefault="003021B4" w:rsidP="00B03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Мирненского поселения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дрес: Томский район, п.Мирный,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938" w:type="dxa"/>
            <w:vAlign w:val="center"/>
          </w:tcPr>
          <w:p w:rsidR="003021B4" w:rsidRPr="00E02FC3" w:rsidRDefault="003021B4" w:rsidP="00B03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Вылегжанина Екатерина Викторовна</w:t>
            </w:r>
          </w:p>
        </w:tc>
      </w:tr>
      <w:tr w:rsidR="003021B4" w:rsidRPr="00E02FC3" w:rsidTr="00E02FC3">
        <w:tc>
          <w:tcPr>
            <w:tcW w:w="617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Д.Б.Протопопово</w:t>
            </w:r>
          </w:p>
        </w:tc>
        <w:tc>
          <w:tcPr>
            <w:tcW w:w="2910" w:type="dxa"/>
            <w:vAlign w:val="center"/>
          </w:tcPr>
          <w:p w:rsidR="003021B4" w:rsidRPr="00E02FC3" w:rsidRDefault="003021B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Мирненского поселения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дрес: Томский район, п.Мирный,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E02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3021B4" w:rsidRPr="00E02FC3" w:rsidRDefault="003021B4" w:rsidP="00B03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938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Вылегжанина Екатерина Викторовна</w:t>
            </w:r>
          </w:p>
        </w:tc>
      </w:tr>
      <w:tr w:rsidR="003021B4" w:rsidRPr="00E02FC3" w:rsidTr="00E02FC3">
        <w:tc>
          <w:tcPr>
            <w:tcW w:w="617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Д.Плотниково</w:t>
            </w:r>
          </w:p>
        </w:tc>
        <w:tc>
          <w:tcPr>
            <w:tcW w:w="2910" w:type="dxa"/>
            <w:vAlign w:val="center"/>
          </w:tcPr>
          <w:p w:rsidR="003021B4" w:rsidRPr="00E02FC3" w:rsidRDefault="003021B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ООО ПЗ «Заварзино» в д.Плотниково, адрес: Томский район, д.Плотниково, ул.Рабочая, 14</w:t>
            </w:r>
          </w:p>
        </w:tc>
        <w:tc>
          <w:tcPr>
            <w:tcW w:w="1563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2FC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938" w:type="dxa"/>
            <w:vAlign w:val="center"/>
          </w:tcPr>
          <w:p w:rsidR="003021B4" w:rsidRPr="00E02FC3" w:rsidRDefault="00302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Антонина Михайловна</w:t>
            </w:r>
          </w:p>
        </w:tc>
      </w:tr>
    </w:tbl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1B4" w:rsidRPr="00E02FC3" w:rsidRDefault="003021B4" w:rsidP="00E02FC3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21B4" w:rsidRPr="00E02FC3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B4" w:rsidRDefault="003021B4" w:rsidP="000C5478">
      <w:pPr>
        <w:spacing w:after="0" w:line="240" w:lineRule="auto"/>
      </w:pPr>
      <w:r>
        <w:separator/>
      </w:r>
    </w:p>
  </w:endnote>
  <w:endnote w:type="continuationSeparator" w:id="1">
    <w:p w:rsidR="003021B4" w:rsidRDefault="003021B4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B4" w:rsidRDefault="003021B4" w:rsidP="000C5478">
      <w:pPr>
        <w:spacing w:after="0" w:line="240" w:lineRule="auto"/>
      </w:pPr>
      <w:r>
        <w:separator/>
      </w:r>
    </w:p>
  </w:footnote>
  <w:footnote w:type="continuationSeparator" w:id="1">
    <w:p w:rsidR="003021B4" w:rsidRDefault="003021B4" w:rsidP="000C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283"/>
    <w:multiLevelType w:val="hybridMultilevel"/>
    <w:tmpl w:val="2D6E5C3E"/>
    <w:lvl w:ilvl="0" w:tplc="13142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34B69"/>
    <w:multiLevelType w:val="hybridMultilevel"/>
    <w:tmpl w:val="868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C22B9C"/>
    <w:multiLevelType w:val="hybridMultilevel"/>
    <w:tmpl w:val="0D888468"/>
    <w:lvl w:ilvl="0" w:tplc="430EEF8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99"/>
    <w:rsid w:val="00000524"/>
    <w:rsid w:val="000024A1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53EB"/>
    <w:rsid w:val="00057E3A"/>
    <w:rsid w:val="00060059"/>
    <w:rsid w:val="000609E1"/>
    <w:rsid w:val="0006139B"/>
    <w:rsid w:val="00062191"/>
    <w:rsid w:val="00065F0D"/>
    <w:rsid w:val="000703EC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6483"/>
    <w:rsid w:val="00087716"/>
    <w:rsid w:val="00087E91"/>
    <w:rsid w:val="000A0F24"/>
    <w:rsid w:val="000A3EE1"/>
    <w:rsid w:val="000A4E4D"/>
    <w:rsid w:val="000B1595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3775"/>
    <w:rsid w:val="00104EB5"/>
    <w:rsid w:val="001052D2"/>
    <w:rsid w:val="001075A4"/>
    <w:rsid w:val="00107F71"/>
    <w:rsid w:val="001105D1"/>
    <w:rsid w:val="001161E8"/>
    <w:rsid w:val="00116DAD"/>
    <w:rsid w:val="001173A7"/>
    <w:rsid w:val="00120C6F"/>
    <w:rsid w:val="00121DEC"/>
    <w:rsid w:val="001240CC"/>
    <w:rsid w:val="001261E6"/>
    <w:rsid w:val="001275B8"/>
    <w:rsid w:val="00134A60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4109"/>
    <w:rsid w:val="001969D2"/>
    <w:rsid w:val="0019793F"/>
    <w:rsid w:val="00197C61"/>
    <w:rsid w:val="001A473C"/>
    <w:rsid w:val="001A6D48"/>
    <w:rsid w:val="001A7C75"/>
    <w:rsid w:val="001B213D"/>
    <w:rsid w:val="001B2AA4"/>
    <w:rsid w:val="001B46E7"/>
    <w:rsid w:val="001B5B69"/>
    <w:rsid w:val="001C09D1"/>
    <w:rsid w:val="001C1F88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44CD"/>
    <w:rsid w:val="001E453D"/>
    <w:rsid w:val="001E5D21"/>
    <w:rsid w:val="001F50C6"/>
    <w:rsid w:val="001F5815"/>
    <w:rsid w:val="001F5AF7"/>
    <w:rsid w:val="001F5DD3"/>
    <w:rsid w:val="001F602B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57E6"/>
    <w:rsid w:val="00216DCD"/>
    <w:rsid w:val="00221BD3"/>
    <w:rsid w:val="00223452"/>
    <w:rsid w:val="002248CE"/>
    <w:rsid w:val="00226199"/>
    <w:rsid w:val="00230BC0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21B4"/>
    <w:rsid w:val="00303958"/>
    <w:rsid w:val="0031074B"/>
    <w:rsid w:val="003108A6"/>
    <w:rsid w:val="00311AB7"/>
    <w:rsid w:val="003129E5"/>
    <w:rsid w:val="00312B92"/>
    <w:rsid w:val="0031311E"/>
    <w:rsid w:val="003134E6"/>
    <w:rsid w:val="00320C07"/>
    <w:rsid w:val="00321863"/>
    <w:rsid w:val="00322000"/>
    <w:rsid w:val="00325EE4"/>
    <w:rsid w:val="0032682D"/>
    <w:rsid w:val="0032787B"/>
    <w:rsid w:val="003352FF"/>
    <w:rsid w:val="00343966"/>
    <w:rsid w:val="00346B4A"/>
    <w:rsid w:val="003521B8"/>
    <w:rsid w:val="00352917"/>
    <w:rsid w:val="00353CBF"/>
    <w:rsid w:val="00356DF8"/>
    <w:rsid w:val="00357AC4"/>
    <w:rsid w:val="00357D3D"/>
    <w:rsid w:val="00360526"/>
    <w:rsid w:val="00360A96"/>
    <w:rsid w:val="00361699"/>
    <w:rsid w:val="003623E0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28D7"/>
    <w:rsid w:val="003F3191"/>
    <w:rsid w:val="003F4D2C"/>
    <w:rsid w:val="004000E7"/>
    <w:rsid w:val="004039DC"/>
    <w:rsid w:val="00403B2D"/>
    <w:rsid w:val="0040551D"/>
    <w:rsid w:val="0040704A"/>
    <w:rsid w:val="004070A1"/>
    <w:rsid w:val="00411B10"/>
    <w:rsid w:val="00415122"/>
    <w:rsid w:val="004151A4"/>
    <w:rsid w:val="00415891"/>
    <w:rsid w:val="00416176"/>
    <w:rsid w:val="00416496"/>
    <w:rsid w:val="00422C1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6040"/>
    <w:rsid w:val="00490C3D"/>
    <w:rsid w:val="00490CD9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80E"/>
    <w:rsid w:val="004A6B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501346"/>
    <w:rsid w:val="00501498"/>
    <w:rsid w:val="00501A8B"/>
    <w:rsid w:val="00507F69"/>
    <w:rsid w:val="00510336"/>
    <w:rsid w:val="00515876"/>
    <w:rsid w:val="00520163"/>
    <w:rsid w:val="005226E3"/>
    <w:rsid w:val="0052718B"/>
    <w:rsid w:val="005278F6"/>
    <w:rsid w:val="0053125A"/>
    <w:rsid w:val="00533563"/>
    <w:rsid w:val="00533963"/>
    <w:rsid w:val="00542202"/>
    <w:rsid w:val="005422E9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2A59"/>
    <w:rsid w:val="005A3D27"/>
    <w:rsid w:val="005A5FF8"/>
    <w:rsid w:val="005B0E56"/>
    <w:rsid w:val="005B37BA"/>
    <w:rsid w:val="005B759B"/>
    <w:rsid w:val="005C375A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3C37"/>
    <w:rsid w:val="00634F8E"/>
    <w:rsid w:val="00635D80"/>
    <w:rsid w:val="00636911"/>
    <w:rsid w:val="00636EF6"/>
    <w:rsid w:val="0064311D"/>
    <w:rsid w:val="00644DA0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0CF5"/>
    <w:rsid w:val="0069134E"/>
    <w:rsid w:val="00693246"/>
    <w:rsid w:val="0069499A"/>
    <w:rsid w:val="0069517A"/>
    <w:rsid w:val="0069629F"/>
    <w:rsid w:val="00696FBC"/>
    <w:rsid w:val="006A031C"/>
    <w:rsid w:val="006A1A8E"/>
    <w:rsid w:val="006A6D9A"/>
    <w:rsid w:val="006A6DDA"/>
    <w:rsid w:val="006B03B5"/>
    <w:rsid w:val="006B4E6C"/>
    <w:rsid w:val="006B6790"/>
    <w:rsid w:val="006C1042"/>
    <w:rsid w:val="006C2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2B33"/>
    <w:rsid w:val="0074419D"/>
    <w:rsid w:val="00745D99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2EE3"/>
    <w:rsid w:val="00783822"/>
    <w:rsid w:val="00784839"/>
    <w:rsid w:val="00784B0F"/>
    <w:rsid w:val="0078522F"/>
    <w:rsid w:val="007853BD"/>
    <w:rsid w:val="00787163"/>
    <w:rsid w:val="00792B12"/>
    <w:rsid w:val="00795A57"/>
    <w:rsid w:val="00796409"/>
    <w:rsid w:val="007A2446"/>
    <w:rsid w:val="007A329C"/>
    <w:rsid w:val="007A7D8F"/>
    <w:rsid w:val="007B392B"/>
    <w:rsid w:val="007B3D5A"/>
    <w:rsid w:val="007B4DC9"/>
    <w:rsid w:val="007B5585"/>
    <w:rsid w:val="007B7886"/>
    <w:rsid w:val="007B7FC6"/>
    <w:rsid w:val="007C29CF"/>
    <w:rsid w:val="007C43C1"/>
    <w:rsid w:val="007D06FE"/>
    <w:rsid w:val="007D0CC1"/>
    <w:rsid w:val="007D1A72"/>
    <w:rsid w:val="007D2071"/>
    <w:rsid w:val="007D2AED"/>
    <w:rsid w:val="007D463F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3710"/>
    <w:rsid w:val="008252A5"/>
    <w:rsid w:val="00825C0E"/>
    <w:rsid w:val="00833DF7"/>
    <w:rsid w:val="00835610"/>
    <w:rsid w:val="00841E03"/>
    <w:rsid w:val="008429C5"/>
    <w:rsid w:val="008430CF"/>
    <w:rsid w:val="00843C9B"/>
    <w:rsid w:val="00847C4C"/>
    <w:rsid w:val="00847F1C"/>
    <w:rsid w:val="00852041"/>
    <w:rsid w:val="00863521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10085"/>
    <w:rsid w:val="00913474"/>
    <w:rsid w:val="009134B8"/>
    <w:rsid w:val="00913B66"/>
    <w:rsid w:val="00913EC4"/>
    <w:rsid w:val="00914C14"/>
    <w:rsid w:val="00916CB2"/>
    <w:rsid w:val="00917619"/>
    <w:rsid w:val="00921762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5BEF"/>
    <w:rsid w:val="00966CEF"/>
    <w:rsid w:val="00967136"/>
    <w:rsid w:val="00967CD8"/>
    <w:rsid w:val="00970067"/>
    <w:rsid w:val="009709ED"/>
    <w:rsid w:val="00972142"/>
    <w:rsid w:val="00980AC1"/>
    <w:rsid w:val="009814F9"/>
    <w:rsid w:val="00982444"/>
    <w:rsid w:val="009925AF"/>
    <w:rsid w:val="00995819"/>
    <w:rsid w:val="009958EC"/>
    <w:rsid w:val="009967E3"/>
    <w:rsid w:val="009974A5"/>
    <w:rsid w:val="00997581"/>
    <w:rsid w:val="009A1829"/>
    <w:rsid w:val="009A2D9A"/>
    <w:rsid w:val="009A2E5B"/>
    <w:rsid w:val="009A3300"/>
    <w:rsid w:val="009A4D5C"/>
    <w:rsid w:val="009A4F0C"/>
    <w:rsid w:val="009A4FE0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BB7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6F83"/>
    <w:rsid w:val="00A70BFB"/>
    <w:rsid w:val="00A715B6"/>
    <w:rsid w:val="00A7225F"/>
    <w:rsid w:val="00A7236A"/>
    <w:rsid w:val="00A73852"/>
    <w:rsid w:val="00A80FFC"/>
    <w:rsid w:val="00A86BA7"/>
    <w:rsid w:val="00A87CDA"/>
    <w:rsid w:val="00A91A25"/>
    <w:rsid w:val="00A93A36"/>
    <w:rsid w:val="00A94647"/>
    <w:rsid w:val="00A971C6"/>
    <w:rsid w:val="00AA0C37"/>
    <w:rsid w:val="00AA0D0E"/>
    <w:rsid w:val="00AA17C6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E0153"/>
    <w:rsid w:val="00AE04FB"/>
    <w:rsid w:val="00AE15DC"/>
    <w:rsid w:val="00AE1B4B"/>
    <w:rsid w:val="00AE2413"/>
    <w:rsid w:val="00AE6C8F"/>
    <w:rsid w:val="00AF5367"/>
    <w:rsid w:val="00AF5FEF"/>
    <w:rsid w:val="00AF6937"/>
    <w:rsid w:val="00B03D06"/>
    <w:rsid w:val="00B1243A"/>
    <w:rsid w:val="00B12F36"/>
    <w:rsid w:val="00B12FC1"/>
    <w:rsid w:val="00B21181"/>
    <w:rsid w:val="00B23581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4025"/>
    <w:rsid w:val="00B546D4"/>
    <w:rsid w:val="00B5637C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106"/>
    <w:rsid w:val="00B814DF"/>
    <w:rsid w:val="00B816A9"/>
    <w:rsid w:val="00B91930"/>
    <w:rsid w:val="00B94B83"/>
    <w:rsid w:val="00B97913"/>
    <w:rsid w:val="00BA138B"/>
    <w:rsid w:val="00BA269B"/>
    <w:rsid w:val="00BA55DE"/>
    <w:rsid w:val="00BB24D2"/>
    <w:rsid w:val="00BB2F08"/>
    <w:rsid w:val="00BB4462"/>
    <w:rsid w:val="00BB6320"/>
    <w:rsid w:val="00BC0988"/>
    <w:rsid w:val="00BC3E1A"/>
    <w:rsid w:val="00BC412B"/>
    <w:rsid w:val="00BC5329"/>
    <w:rsid w:val="00BC5701"/>
    <w:rsid w:val="00BC614C"/>
    <w:rsid w:val="00BD10A5"/>
    <w:rsid w:val="00BD1609"/>
    <w:rsid w:val="00BD1999"/>
    <w:rsid w:val="00BD3381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1D"/>
    <w:rsid w:val="00C02FDC"/>
    <w:rsid w:val="00C03B0C"/>
    <w:rsid w:val="00C03F4E"/>
    <w:rsid w:val="00C07DBB"/>
    <w:rsid w:val="00C11D94"/>
    <w:rsid w:val="00C146EF"/>
    <w:rsid w:val="00C16DA4"/>
    <w:rsid w:val="00C2203B"/>
    <w:rsid w:val="00C22C38"/>
    <w:rsid w:val="00C34294"/>
    <w:rsid w:val="00C34723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639B"/>
    <w:rsid w:val="00C976BE"/>
    <w:rsid w:val="00CA0E3D"/>
    <w:rsid w:val="00CA217E"/>
    <w:rsid w:val="00CA27BC"/>
    <w:rsid w:val="00CA31AA"/>
    <w:rsid w:val="00CA492D"/>
    <w:rsid w:val="00CA4E6B"/>
    <w:rsid w:val="00CA5311"/>
    <w:rsid w:val="00CB2E41"/>
    <w:rsid w:val="00CB45DD"/>
    <w:rsid w:val="00CB4E76"/>
    <w:rsid w:val="00CB5A20"/>
    <w:rsid w:val="00CB67DE"/>
    <w:rsid w:val="00CB7C64"/>
    <w:rsid w:val="00CC29FF"/>
    <w:rsid w:val="00CC36DB"/>
    <w:rsid w:val="00CC5BF0"/>
    <w:rsid w:val="00CC66D5"/>
    <w:rsid w:val="00CC6B71"/>
    <w:rsid w:val="00CD2582"/>
    <w:rsid w:val="00CD260A"/>
    <w:rsid w:val="00CD26E3"/>
    <w:rsid w:val="00CD303D"/>
    <w:rsid w:val="00CD3CFE"/>
    <w:rsid w:val="00CD65E2"/>
    <w:rsid w:val="00CD6CC5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C93"/>
    <w:rsid w:val="00D66587"/>
    <w:rsid w:val="00D66ED9"/>
    <w:rsid w:val="00D70918"/>
    <w:rsid w:val="00D70BDE"/>
    <w:rsid w:val="00D71FEC"/>
    <w:rsid w:val="00D72C86"/>
    <w:rsid w:val="00D73141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3CF8"/>
    <w:rsid w:val="00DD5A8C"/>
    <w:rsid w:val="00DD5CA9"/>
    <w:rsid w:val="00DD71BB"/>
    <w:rsid w:val="00DD77FF"/>
    <w:rsid w:val="00DE3456"/>
    <w:rsid w:val="00DE5AF0"/>
    <w:rsid w:val="00DE6C2F"/>
    <w:rsid w:val="00DE7104"/>
    <w:rsid w:val="00DE7395"/>
    <w:rsid w:val="00DF08A2"/>
    <w:rsid w:val="00DF45F3"/>
    <w:rsid w:val="00DF580D"/>
    <w:rsid w:val="00DF6B45"/>
    <w:rsid w:val="00DF7B11"/>
    <w:rsid w:val="00E003EE"/>
    <w:rsid w:val="00E02FC3"/>
    <w:rsid w:val="00E04C73"/>
    <w:rsid w:val="00E06ED5"/>
    <w:rsid w:val="00E07004"/>
    <w:rsid w:val="00E071A4"/>
    <w:rsid w:val="00E074B5"/>
    <w:rsid w:val="00E10A0E"/>
    <w:rsid w:val="00E11162"/>
    <w:rsid w:val="00E23EB8"/>
    <w:rsid w:val="00E301E6"/>
    <w:rsid w:val="00E337AD"/>
    <w:rsid w:val="00E358C7"/>
    <w:rsid w:val="00E433C8"/>
    <w:rsid w:val="00E446D7"/>
    <w:rsid w:val="00E447EA"/>
    <w:rsid w:val="00E459F6"/>
    <w:rsid w:val="00E45F54"/>
    <w:rsid w:val="00E50EA9"/>
    <w:rsid w:val="00E54DD4"/>
    <w:rsid w:val="00E5762C"/>
    <w:rsid w:val="00E5784B"/>
    <w:rsid w:val="00E615AF"/>
    <w:rsid w:val="00E64C48"/>
    <w:rsid w:val="00E67E78"/>
    <w:rsid w:val="00E70A67"/>
    <w:rsid w:val="00E711DE"/>
    <w:rsid w:val="00E72E20"/>
    <w:rsid w:val="00E739EC"/>
    <w:rsid w:val="00E75DE7"/>
    <w:rsid w:val="00E75E56"/>
    <w:rsid w:val="00E763ED"/>
    <w:rsid w:val="00E770C2"/>
    <w:rsid w:val="00E77571"/>
    <w:rsid w:val="00E95071"/>
    <w:rsid w:val="00EA1364"/>
    <w:rsid w:val="00EA30D9"/>
    <w:rsid w:val="00EA3A88"/>
    <w:rsid w:val="00EA3C60"/>
    <w:rsid w:val="00EA3E57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0CA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A43"/>
    <w:rsid w:val="00FB5029"/>
    <w:rsid w:val="00FB7B41"/>
    <w:rsid w:val="00FC43C4"/>
    <w:rsid w:val="00FC469C"/>
    <w:rsid w:val="00FC6AE0"/>
    <w:rsid w:val="00FC78E2"/>
    <w:rsid w:val="00FD0517"/>
    <w:rsid w:val="00FD2F65"/>
    <w:rsid w:val="00FD5B22"/>
    <w:rsid w:val="00FD67D7"/>
    <w:rsid w:val="00FE0999"/>
    <w:rsid w:val="00FE0A7A"/>
    <w:rsid w:val="00FE1174"/>
    <w:rsid w:val="00FE632F"/>
    <w:rsid w:val="00FE790F"/>
    <w:rsid w:val="00FF1407"/>
    <w:rsid w:val="00FF3828"/>
    <w:rsid w:val="00FF530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АБОТА"/>
    <w:basedOn w:val="NoSpacing"/>
    <w:uiPriority w:val="99"/>
    <w:rsid w:val="003A7CED"/>
    <w:pPr>
      <w:widowControl w:val="0"/>
      <w:jc w:val="both"/>
    </w:pPr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3A7CED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C5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54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547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DE6C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DE6C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E6C2F"/>
    <w:rPr>
      <w:rFonts w:cs="Times New Roman"/>
      <w:color w:val="0000FF"/>
      <w:u w:val="single"/>
    </w:rPr>
  </w:style>
  <w:style w:type="character" w:customStyle="1" w:styleId="f">
    <w:name w:val="f"/>
    <w:uiPriority w:val="99"/>
    <w:rsid w:val="00DE6C2F"/>
  </w:style>
  <w:style w:type="paragraph" w:customStyle="1" w:styleId="a0">
    <w:name w:val="Знак"/>
    <w:basedOn w:val="Normal"/>
    <w:uiPriority w:val="99"/>
    <w:rsid w:val="001B46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4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D99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690CF5"/>
    <w:pPr>
      <w:widowControl w:val="0"/>
      <w:ind w:right="19772" w:firstLine="720"/>
    </w:pPr>
    <w:rPr>
      <w:rFonts w:ascii="Arial" w:hAnsi="Arial"/>
      <w:sz w:val="24"/>
      <w:szCs w:val="20"/>
    </w:rPr>
  </w:style>
  <w:style w:type="paragraph" w:customStyle="1" w:styleId="ConsPlusNormal">
    <w:name w:val="ConsPlusNormal"/>
    <w:uiPriority w:val="99"/>
    <w:rsid w:val="00690CF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02FC3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8E9B30A8024F10ADF6C40F573BA5FCCEB09C6143C871E1E5B94CA28U60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4</Pages>
  <Words>922</Words>
  <Characters>5259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сельских поселений (за исключением Главы Богашевского сельского поселения)</dc:title>
  <dc:subject/>
  <dc:creator>1</dc:creator>
  <cp:keywords/>
  <dc:description/>
  <cp:lastModifiedBy>User</cp:lastModifiedBy>
  <cp:revision>8</cp:revision>
  <cp:lastPrinted>2013-10-03T10:23:00Z</cp:lastPrinted>
  <dcterms:created xsi:type="dcterms:W3CDTF">2013-09-08T04:27:00Z</dcterms:created>
  <dcterms:modified xsi:type="dcterms:W3CDTF">2013-12-09T05:35:00Z</dcterms:modified>
</cp:coreProperties>
</file>